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782A3" w14:textId="77777777" w:rsidR="0059338A" w:rsidRPr="00116335" w:rsidRDefault="00116335" w:rsidP="0059338A">
      <w:pPr>
        <w:spacing w:line="276" w:lineRule="auto"/>
        <w:jc w:val="center"/>
        <w:rPr>
          <w:rFonts w:ascii="Verdana" w:hAnsi="Verdana"/>
          <w:b/>
          <w:color w:val="A0C814"/>
          <w:sz w:val="28"/>
          <w:szCs w:val="24"/>
          <w:lang w:val="en-US"/>
        </w:rPr>
      </w:pPr>
      <w:r w:rsidRPr="00116335">
        <w:rPr>
          <w:rFonts w:ascii="Verdana" w:hAnsi="Verdana"/>
          <w:b/>
          <w:color w:val="A0C814"/>
          <w:sz w:val="28"/>
          <w:szCs w:val="24"/>
          <w:lang w:val="en-US"/>
        </w:rPr>
        <w:t>CONSENT FORM</w:t>
      </w:r>
    </w:p>
    <w:p w14:paraId="462B5705" w14:textId="77777777" w:rsidR="003A3FEB" w:rsidRPr="003A3FEB" w:rsidRDefault="003A3FEB" w:rsidP="0059338A">
      <w:pPr>
        <w:spacing w:line="276" w:lineRule="auto"/>
        <w:jc w:val="center"/>
        <w:rPr>
          <w:rFonts w:ascii="Verdana" w:hAnsi="Verdana"/>
          <w:b/>
          <w:sz w:val="28"/>
          <w:szCs w:val="24"/>
          <w:lang w:val="en-US"/>
        </w:rPr>
      </w:pPr>
      <w:r w:rsidRPr="003A3FEB">
        <w:rPr>
          <w:rFonts w:ascii="Verdana" w:hAnsi="Verdana"/>
          <w:b/>
          <w:sz w:val="28"/>
          <w:szCs w:val="24"/>
          <w:lang w:val="en-US"/>
        </w:rPr>
        <w:t>Work Shadowing Visit to Schwäbisch Hall</w:t>
      </w:r>
    </w:p>
    <w:p w14:paraId="07B63050" w14:textId="7D4EE353" w:rsidR="003A3FEB" w:rsidRPr="003A3FEB" w:rsidRDefault="00770E0F" w:rsidP="0059338A">
      <w:pPr>
        <w:spacing w:line="276" w:lineRule="auto"/>
        <w:jc w:val="center"/>
        <w:rPr>
          <w:rFonts w:ascii="Verdana" w:hAnsi="Verdana"/>
          <w:b/>
          <w:color w:val="A0C814"/>
          <w:sz w:val="28"/>
          <w:szCs w:val="24"/>
          <w:lang w:val="en-US"/>
        </w:rPr>
      </w:pPr>
      <w:r>
        <w:rPr>
          <w:rFonts w:ascii="Verdana" w:hAnsi="Verdana"/>
          <w:b/>
          <w:sz w:val="28"/>
          <w:szCs w:val="24"/>
          <w:lang w:val="en-US"/>
        </w:rPr>
        <w:t>20</w:t>
      </w:r>
      <w:r w:rsidR="003A3FEB" w:rsidRPr="003A3FEB">
        <w:rPr>
          <w:rFonts w:ascii="Verdana" w:hAnsi="Verdana"/>
          <w:b/>
          <w:sz w:val="28"/>
          <w:szCs w:val="24"/>
          <w:lang w:val="en-US"/>
        </w:rPr>
        <w:t xml:space="preserve"> to </w:t>
      </w:r>
      <w:r>
        <w:rPr>
          <w:rFonts w:ascii="Verdana" w:hAnsi="Verdana"/>
          <w:b/>
          <w:sz w:val="28"/>
          <w:szCs w:val="24"/>
          <w:lang w:val="en-US"/>
        </w:rPr>
        <w:t>27</w:t>
      </w:r>
      <w:r w:rsidR="003A3FEB" w:rsidRPr="003A3FEB">
        <w:rPr>
          <w:rFonts w:ascii="Verdana" w:hAnsi="Verdana"/>
          <w:b/>
          <w:sz w:val="28"/>
          <w:szCs w:val="24"/>
          <w:lang w:val="en-US"/>
        </w:rPr>
        <w:t xml:space="preserve"> October </w:t>
      </w:r>
      <w:r>
        <w:rPr>
          <w:rFonts w:ascii="Verdana" w:hAnsi="Verdana"/>
          <w:b/>
          <w:sz w:val="28"/>
          <w:szCs w:val="24"/>
          <w:lang w:val="en-US"/>
        </w:rPr>
        <w:t>2018</w:t>
      </w:r>
    </w:p>
    <w:p w14:paraId="73682A34" w14:textId="77777777" w:rsidR="005D1D80" w:rsidRDefault="005D1D80" w:rsidP="007F2131">
      <w:pPr>
        <w:spacing w:line="276" w:lineRule="auto"/>
        <w:rPr>
          <w:rFonts w:ascii="Verdana" w:hAnsi="Verdana"/>
          <w:lang w:val="en-US"/>
        </w:rPr>
      </w:pPr>
    </w:p>
    <w:p w14:paraId="7E27EF1E" w14:textId="77777777" w:rsidR="001F1845" w:rsidRDefault="001F1845" w:rsidP="007F2131">
      <w:pPr>
        <w:spacing w:line="276" w:lineRule="auto"/>
        <w:rPr>
          <w:rFonts w:ascii="Verdana" w:hAnsi="Verdana"/>
          <w:lang w:val="en-US"/>
        </w:rPr>
      </w:pPr>
    </w:p>
    <w:p w14:paraId="5D0D5732" w14:textId="77777777" w:rsidR="001F1845" w:rsidRPr="007F2131" w:rsidRDefault="001F1845" w:rsidP="007F2131">
      <w:pPr>
        <w:spacing w:line="276" w:lineRule="auto"/>
        <w:rPr>
          <w:rFonts w:ascii="Verdana" w:hAnsi="Verdana"/>
          <w:lang w:val="en-US"/>
        </w:rPr>
      </w:pPr>
    </w:p>
    <w:p w14:paraId="63D6F865" w14:textId="77777777" w:rsidR="009E137B" w:rsidRPr="00605441" w:rsidRDefault="00280392" w:rsidP="00964BDE">
      <w:pPr>
        <w:spacing w:line="360" w:lineRule="auto"/>
        <w:rPr>
          <w:rFonts w:ascii="Verdana" w:hAnsi="Verdana"/>
          <w:lang w:val="en-US"/>
        </w:rPr>
      </w:pPr>
      <w:r w:rsidRPr="00605441">
        <w:rPr>
          <w:rFonts w:ascii="Verdana" w:hAnsi="Verdana"/>
          <w:lang w:val="en-US"/>
        </w:rPr>
        <w:t>Child’s</w:t>
      </w:r>
      <w:r w:rsidR="003A3FEB" w:rsidRPr="00605441">
        <w:rPr>
          <w:rFonts w:ascii="Verdana" w:hAnsi="Verdana"/>
          <w:lang w:val="en-US"/>
        </w:rPr>
        <w:t xml:space="preserve"> name:</w:t>
      </w:r>
    </w:p>
    <w:p w14:paraId="490435B9" w14:textId="77777777" w:rsidR="00964BDE" w:rsidRPr="00605441" w:rsidRDefault="00964BDE" w:rsidP="00964BDE">
      <w:pPr>
        <w:spacing w:line="360" w:lineRule="auto"/>
        <w:rPr>
          <w:rFonts w:ascii="Verdana" w:hAnsi="Verdana"/>
          <w:lang w:val="en-US"/>
        </w:rPr>
      </w:pPr>
      <w:r w:rsidRPr="00605441">
        <w:rPr>
          <w:rFonts w:ascii="Verdana" w:hAnsi="Verdana"/>
          <w:lang w:val="en-US"/>
        </w:rPr>
        <w:t>Place of birth:</w:t>
      </w:r>
    </w:p>
    <w:p w14:paraId="418DDDC9" w14:textId="77777777" w:rsidR="009E137B" w:rsidRPr="00605441" w:rsidRDefault="009E137B" w:rsidP="00964BDE">
      <w:pPr>
        <w:spacing w:line="360" w:lineRule="auto"/>
        <w:rPr>
          <w:rFonts w:ascii="Verdana" w:hAnsi="Verdana"/>
          <w:lang w:val="en-US"/>
        </w:rPr>
      </w:pPr>
      <w:r w:rsidRPr="00605441">
        <w:rPr>
          <w:rFonts w:ascii="Verdana" w:hAnsi="Verdana"/>
          <w:lang w:val="en-US"/>
        </w:rPr>
        <w:t>Birthday:</w:t>
      </w:r>
    </w:p>
    <w:p w14:paraId="7A825137" w14:textId="77777777" w:rsidR="00964BDE" w:rsidRPr="00605441" w:rsidRDefault="00964BDE" w:rsidP="00964BDE">
      <w:pPr>
        <w:spacing w:line="360" w:lineRule="auto"/>
        <w:rPr>
          <w:rFonts w:ascii="Verdana" w:hAnsi="Verdana"/>
          <w:lang w:val="en-US"/>
        </w:rPr>
      </w:pPr>
    </w:p>
    <w:p w14:paraId="7472AC14" w14:textId="77777777" w:rsidR="00E969E7" w:rsidRPr="00605441" w:rsidRDefault="00E969E7" w:rsidP="00964BDE">
      <w:pPr>
        <w:spacing w:line="360" w:lineRule="auto"/>
        <w:rPr>
          <w:rFonts w:ascii="Verdana" w:hAnsi="Verdana"/>
          <w:lang w:val="en-US"/>
        </w:rPr>
      </w:pPr>
      <w:r w:rsidRPr="00605441">
        <w:rPr>
          <w:rFonts w:ascii="Verdana" w:hAnsi="Verdana"/>
          <w:lang w:val="en-US"/>
        </w:rPr>
        <w:t>Legal guardian’s name:</w:t>
      </w:r>
    </w:p>
    <w:p w14:paraId="6E407A44" w14:textId="77777777" w:rsidR="00E969E7" w:rsidRPr="00605441" w:rsidRDefault="00E969E7" w:rsidP="00964BDE">
      <w:pPr>
        <w:spacing w:line="360" w:lineRule="auto"/>
        <w:rPr>
          <w:rFonts w:ascii="Verdana" w:hAnsi="Verdana"/>
          <w:lang w:val="en-US"/>
        </w:rPr>
      </w:pPr>
      <w:r w:rsidRPr="00605441">
        <w:rPr>
          <w:rFonts w:ascii="Verdana" w:hAnsi="Verdana"/>
          <w:lang w:val="en-US"/>
        </w:rPr>
        <w:t>Address:</w:t>
      </w:r>
    </w:p>
    <w:p w14:paraId="3A9F7E69" w14:textId="77777777" w:rsidR="00E969E7" w:rsidRPr="00605441" w:rsidRDefault="00E969E7" w:rsidP="00964BDE">
      <w:pPr>
        <w:spacing w:line="360" w:lineRule="auto"/>
        <w:rPr>
          <w:rFonts w:ascii="Verdana" w:hAnsi="Verdana"/>
          <w:lang w:val="en-US"/>
        </w:rPr>
      </w:pPr>
    </w:p>
    <w:p w14:paraId="13C157CA" w14:textId="77777777" w:rsidR="00E969E7" w:rsidRPr="00605441" w:rsidRDefault="0071586F" w:rsidP="00964BDE">
      <w:pPr>
        <w:spacing w:line="360" w:lineRule="auto"/>
        <w:rPr>
          <w:rFonts w:ascii="Verdana" w:hAnsi="Verdana"/>
          <w:lang w:val="en-US"/>
        </w:rPr>
      </w:pPr>
      <w:r w:rsidRPr="00605441">
        <w:rPr>
          <w:rFonts w:ascii="Verdana" w:hAnsi="Verdana"/>
          <w:lang w:val="en-US"/>
        </w:rPr>
        <w:t>Telephone number:</w:t>
      </w:r>
    </w:p>
    <w:p w14:paraId="7B51AB75" w14:textId="77777777" w:rsidR="00E969E7" w:rsidRDefault="00E969E7" w:rsidP="00BB0CC4">
      <w:pPr>
        <w:spacing w:line="360" w:lineRule="auto"/>
        <w:rPr>
          <w:rFonts w:ascii="Verdana" w:hAnsi="Verdana"/>
          <w:lang w:val="en-US"/>
        </w:rPr>
      </w:pPr>
    </w:p>
    <w:p w14:paraId="072BA7DC" w14:textId="77777777" w:rsidR="00595B7F" w:rsidRPr="00605441" w:rsidRDefault="00595B7F" w:rsidP="00BB0CC4">
      <w:pPr>
        <w:spacing w:line="360" w:lineRule="auto"/>
        <w:rPr>
          <w:rFonts w:ascii="Verdana" w:hAnsi="Verdana"/>
          <w:lang w:val="en-US"/>
        </w:rPr>
      </w:pPr>
    </w:p>
    <w:p w14:paraId="30D35C3E" w14:textId="5315A533" w:rsidR="00964BDE" w:rsidRDefault="00595B7F" w:rsidP="00595B7F">
      <w:pPr>
        <w:spacing w:line="360" w:lineRule="auto"/>
        <w:ind w:left="426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95808" wp14:editId="67E30F4F">
                <wp:simplePos x="0" y="0"/>
                <wp:positionH relativeFrom="column">
                  <wp:posOffset>-47625</wp:posOffset>
                </wp:positionH>
                <wp:positionV relativeFrom="paragraph">
                  <wp:posOffset>61595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6C7A1F7A" id="Rechteck 2" o:spid="_x0000_s1026" style="position:absolute;margin-left:-3.75pt;margin-top:4.8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Bq8o8CAACCBQAADgAAAGRycy9lMm9Eb2MueG1srFRfT9wwDH+ftO8Q5X20VwFjFT10AjFNQoCA&#10;ieeQJrRaEmdJ7nq3Tz8naXsnhvYwrQ+pHds//4nt84utVmQjnO/BNHRxVFIiDIe2N68N/f50/emM&#10;Eh+YaZkCIxq6E55eLD9+OB9sLSroQLXCEQQxvh5sQ7sQbF0UnndCM38EVhgUSnCaBWTda9E6NiC6&#10;VkVVlqfFAK61DrjwHm+vspAuE76Ugoc7Kb0IRDUUYwvpdOl8iWexPGf1q2O26/kYBvuHKDTrDTqd&#10;oa5YYGTt+j+gdM8deJDhiIMuQMqei5QDZrMo32Tz2DErUi5YHG/nMvn/B8tvN/eO9G1DK0oM0/hE&#10;D4J3QfAfpIrVGayvUenR3ruR80jGVLfS6fjHJMg2VXQ3V1RsA+F4WVVnpyXWnaNopBGl2Btb58NX&#10;AZpEoqEOHyzVkW1ufMiqk0r0ZeC6VwrvWa1MPD2ovo13iYldIy6VIxuG7x22i5gBejvQQi5aFjGv&#10;nEmiwk6JjPogJNYjxp4CSZ24x2ScCxMWWdSxVmRXJyV+k7MpiuRaGQSMyBKDnLFHgEkzg0zYOeZR&#10;P5qK1Mizcfm3wLLxbJE8gwmzse4NuPcAFGY1es76U5FyaWKVXqDdYbc4yGPkLb/u8dlumA/3zOHc&#10;4EvjLgh3eEgFQ0NhpCjpwP167z7qYzujlJIB57Ch/ueaOUGJ+maw0b8sjo/j4Cbm+ORzhYw7lLwc&#10;SsxaXwI+/QK3juWJjPpBTaR0oJ9xZayiVxQxw9F3Q3lwE3MZ8n7ApcPFapXUcFgtCzfm0fIIHqsa&#10;2/Jp+8ycHXs3YNPfwjSzrH7Twlk3WhpYrQPIPvX3vq5jvXHQU+OMSylukkM+ae1X5/I3AAAA//8D&#10;AFBLAwQUAAYACAAAACEAVeMUgN8AAAAGAQAADwAAAGRycy9kb3ducmV2LnhtbEyOwUrDQBRF94L/&#10;MDzBTWknBmtqzKQUobYUFNrqwt0085oJZt6EzLSNf+9zpcvLvZx7ivngWnHGPjSeFNxNEhBIlTcN&#10;1Qre98vxDESImoxuPaGCbwwwL6+vCp0bf6EtnnexFgyhkGsFNsYulzJUFp0OE98hcXf0vdORY19L&#10;0+sLw10r0yR5kE43xA9Wd/hssfranZyC5cqOFnLz+tGtw9vRpevuZTX6VOr2Zlg8gYg4xL8x/Oqz&#10;OpTsdPAnMkG0CsbZlJcKHjMQXKczjgcF99MMZFnI//rlDwAAAP//AwBQSwECLQAUAAYACAAAACEA&#10;5JnDwPsAAADhAQAAEwAAAAAAAAAAAAAAAAAAAAAAW0NvbnRlbnRfVHlwZXNdLnhtbFBLAQItABQA&#10;BgAIAAAAIQAjsmrh1wAAAJQBAAALAAAAAAAAAAAAAAAAACwBAABfcmVscy8ucmVsc1BLAQItABQA&#10;BgAIAAAAIQC9UGryjwIAAIIFAAAOAAAAAAAAAAAAAAAAACwCAABkcnMvZTJvRG9jLnhtbFBLAQIt&#10;ABQABgAIAAAAIQBV4xSA3wAAAAYBAAAPAAAAAAAAAAAAAAAAAOcEAABkcnMvZG93bnJldi54bWxQ&#10;SwUGAAAAAAQABADzAAAA8wUAAAAA&#10;" filled="f" strokecolor="black [3213]" strokeweight="2pt">
                <w10:wrap type="through"/>
              </v:rect>
            </w:pict>
          </mc:Fallback>
        </mc:AlternateContent>
      </w:r>
      <w:r w:rsidR="00E969E7" w:rsidRPr="00595B7F">
        <w:rPr>
          <w:rFonts w:ascii="Verdana" w:hAnsi="Verdana"/>
          <w:lang w:val="en-US"/>
        </w:rPr>
        <w:t>I declare that my child has my consent to travel</w:t>
      </w:r>
      <w:r w:rsidR="003A3FEB" w:rsidRPr="00595B7F">
        <w:rPr>
          <w:rFonts w:ascii="Verdana" w:hAnsi="Verdana"/>
          <w:lang w:val="en-US"/>
        </w:rPr>
        <w:t xml:space="preserve"> to Schwäbisch Hall, Germany</w:t>
      </w:r>
      <w:r w:rsidR="00E969E7" w:rsidRPr="00595B7F">
        <w:rPr>
          <w:rFonts w:ascii="Verdana" w:hAnsi="Verdana"/>
          <w:lang w:val="en-US"/>
        </w:rPr>
        <w:t xml:space="preserve">, from </w:t>
      </w:r>
      <w:r w:rsidR="008E3332">
        <w:rPr>
          <w:rFonts w:ascii="Verdana" w:hAnsi="Verdana"/>
          <w:lang w:val="en-US"/>
        </w:rPr>
        <w:t>20</w:t>
      </w:r>
      <w:r w:rsidR="00E969E7" w:rsidRPr="00595B7F">
        <w:rPr>
          <w:rFonts w:ascii="Verdana" w:hAnsi="Verdana"/>
          <w:lang w:val="en-US"/>
        </w:rPr>
        <w:t xml:space="preserve"> October to </w:t>
      </w:r>
      <w:r w:rsidR="008E3332">
        <w:rPr>
          <w:rFonts w:ascii="Verdana" w:hAnsi="Verdana"/>
          <w:lang w:val="en-US"/>
        </w:rPr>
        <w:t>27</w:t>
      </w:r>
      <w:r w:rsidR="00E969E7" w:rsidRPr="00595B7F">
        <w:rPr>
          <w:rFonts w:ascii="Verdana" w:hAnsi="Verdana"/>
          <w:lang w:val="en-US"/>
        </w:rPr>
        <w:t xml:space="preserve"> October </w:t>
      </w:r>
      <w:r w:rsidR="008E3332">
        <w:rPr>
          <w:rFonts w:ascii="Verdana" w:hAnsi="Verdana"/>
          <w:lang w:val="en-US"/>
        </w:rPr>
        <w:t>2018</w:t>
      </w:r>
      <w:bookmarkStart w:id="0" w:name="_GoBack"/>
      <w:bookmarkEnd w:id="0"/>
      <w:r>
        <w:rPr>
          <w:rFonts w:ascii="Verdana" w:hAnsi="Verdana"/>
          <w:lang w:val="en-US"/>
        </w:rPr>
        <w:t>.</w:t>
      </w:r>
    </w:p>
    <w:p w14:paraId="37868EA4" w14:textId="77777777" w:rsidR="00595B7F" w:rsidRPr="00595B7F" w:rsidRDefault="00595B7F" w:rsidP="00595B7F">
      <w:pPr>
        <w:spacing w:line="360" w:lineRule="auto"/>
        <w:ind w:left="426"/>
        <w:rPr>
          <w:rFonts w:ascii="Verdana" w:hAnsi="Verdana"/>
          <w:lang w:val="en-US"/>
        </w:rPr>
      </w:pPr>
    </w:p>
    <w:p w14:paraId="401AF46F" w14:textId="77777777" w:rsidR="00595B7F" w:rsidRDefault="00595B7F" w:rsidP="00595B7F">
      <w:pPr>
        <w:spacing w:line="360" w:lineRule="auto"/>
        <w:ind w:left="426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ECAF7" wp14:editId="1A5D3F0C">
                <wp:simplePos x="0" y="0"/>
                <wp:positionH relativeFrom="column">
                  <wp:posOffset>-49530</wp:posOffset>
                </wp:positionH>
                <wp:positionV relativeFrom="paragraph">
                  <wp:posOffset>68580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4AF2EF7D" id="Rechteck 3" o:spid="_x0000_s1026" style="position:absolute;margin-left:-3.9pt;margin-top:5.4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DL6qZACAACCBQAADgAAAGRycy9lMm9Eb2MueG1srFRLb9swDL4P2H8QdF/tpI91Rp0iaNFhQNEG&#10;bYeeVVmqjUmiJilxsl8/SrKdoCt2GOaDTIrkx4dIXlxutSIb4XwHpqazo5ISYTg0nXmt6fenm0/n&#10;lPjATMMUGFHTnfD0cvHxw0VvKzGHFlQjHEEQ46ve1rQNwVZF4XkrNPNHYIVBoQSnWUDWvRaNYz2i&#10;a1XMy/Ks6ME11gEX3uPtdRbSRcKXUvBwL6UXgaiaYmwhnS6dL/EsFhesenXMth0fwmD/EIVmnUGn&#10;E9Q1C4ysXfcHlO64Aw8yHHHQBUjZcZFywGxm5ZtsHltmRcoFi+PtVCb//2D53WblSNfU9JgSwzQ+&#10;0YPgbRD8BzmO1emtr1Dp0a7cwHkkY6pb6XT8YxJkmyq6myoqtoFwvJzPz89KrDtH0UAjSrE3ts6H&#10;rwI0iURNHT5YqiPb3PqQVUeV6MvATacU3rNKmXh6UF0T7xITu0ZcKUc2DN87bGcxA/R2oIVctCxi&#10;XjmTRIWdEhn1QUisR4w9BZI6cY/JOBcmzLKoZY3Irk5L/EZnYxTJtTIIGJElBjlhDwCjZgYZsXPM&#10;g340FamRJ+Pyb4Fl48kieQYTJmPdGXDvASjMavCc9cci5dLEKr1As8NucZDHyFt+0+Gz3TIfVszh&#10;3OBL4y4I93hIBX1NYaAoacH9eu8+6mM7o5SSHuewpv7nmjlBifpmsNG/zE5O4uAm5uT08xwZdyh5&#10;OZSYtb4CfPoZbh3LExn1gxpJ6UA/48pYRq8oYoaj75ry4EbmKuT9gEuHi+UyqeGwWhZuzaPlETxW&#10;Nbbl0/aZOTv0bsCmv4NxZln1poWzbrQ0sFwHkF3q731dh3rjoKfGGZZS3CSHfNLar87FbwAAAP//&#10;AwBQSwMEFAAGAAgAAAAhAIlIoLPfAAAABwEAAA8AAABkcnMvZG93bnJldi54bWxMjkFLw0AQhe+C&#10;/2EZwUtpNwapIWZTilBbBAVre/C2zU6zwezskt228d87nvQ0vHmP975qMbpenHGInScFd7MMBFLj&#10;TUetgt3HalqAiEmT0b0nVPCNERb19VWlS+Mv9I7nbWoFl1AstQKbUiiljI1Fp+PMByT2jn5wOrEc&#10;WmkGfeFy18s8y+bS6Y54weqATxabr+3JKVit7WQpX173YRPfji7fhOf15FOp25tx+Qgi4Zj+wvCL&#10;z+hQM9PBn8hE0SuYPjB54n/Gl/28yEEcFNzPC5B1Jf/z1z8AAAD//wMAUEsBAi0AFAAGAAgAAAAh&#10;AOSZw8D7AAAA4QEAABMAAAAAAAAAAAAAAAAAAAAAAFtDb250ZW50X1R5cGVzXS54bWxQSwECLQAU&#10;AAYACAAAACEAI7Jq4dcAAACUAQAACwAAAAAAAAAAAAAAAAAsAQAAX3JlbHMvLnJlbHNQSwECLQAU&#10;AAYACAAAACEA5DL6qZACAACCBQAADgAAAAAAAAAAAAAAAAAsAgAAZHJzL2Uyb0RvYy54bWxQSwEC&#10;LQAUAAYACAAAACEAiUigs98AAAAHAQAADwAAAAAAAAAAAAAAAADoBAAAZHJzL2Rvd25yZXYueG1s&#10;UEsFBgAAAAAEAAQA8wAAAPQFAAAAAA==&#10;" filled="f" strokecolor="black [3213]" strokeweight="2pt">
                <w10:wrap type="through"/>
              </v:rect>
            </w:pict>
          </mc:Fallback>
        </mc:AlternateContent>
      </w:r>
      <w:r w:rsidRPr="00595B7F">
        <w:rPr>
          <w:rFonts w:ascii="Verdana" w:hAnsi="Verdana"/>
          <w:lang w:val="en-US"/>
        </w:rPr>
        <w:t>I agree that my child might receive</w:t>
      </w:r>
      <w:r w:rsidR="003A3FEB" w:rsidRPr="00595B7F">
        <w:rPr>
          <w:rFonts w:ascii="Verdana" w:hAnsi="Verdana"/>
          <w:lang w:val="en-US"/>
        </w:rPr>
        <w:t xml:space="preserve"> first aid or urgent medical treatment during the trip</w:t>
      </w:r>
      <w:r>
        <w:rPr>
          <w:rFonts w:ascii="Verdana" w:hAnsi="Verdana"/>
          <w:lang w:val="en-US"/>
        </w:rPr>
        <w:t>.</w:t>
      </w:r>
    </w:p>
    <w:p w14:paraId="65200B68" w14:textId="77777777" w:rsidR="00595B7F" w:rsidRPr="00595B7F" w:rsidRDefault="00595B7F" w:rsidP="00595B7F">
      <w:pPr>
        <w:spacing w:line="360" w:lineRule="auto"/>
        <w:ind w:left="426"/>
        <w:rPr>
          <w:rFonts w:ascii="Verdana" w:hAnsi="Verdana"/>
          <w:lang w:val="en-US"/>
        </w:rPr>
      </w:pPr>
    </w:p>
    <w:p w14:paraId="196280C1" w14:textId="77777777" w:rsidR="00595B7F" w:rsidRPr="00595B7F" w:rsidRDefault="00595B7F" w:rsidP="00595B7F">
      <w:pPr>
        <w:spacing w:line="360" w:lineRule="auto"/>
        <w:ind w:left="426"/>
        <w:rPr>
          <w:rFonts w:ascii="Verdana" w:hAnsi="Verdana"/>
          <w:lang w:val="en-US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F32D4" wp14:editId="03DD9C6D">
                <wp:simplePos x="0" y="0"/>
                <wp:positionH relativeFrom="column">
                  <wp:posOffset>-49530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ect w14:anchorId="0DA766FF" id="Rechteck 4" o:spid="_x0000_s1026" style="position:absolute;margin-left:-3.9pt;margin-top:8.4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t68I8CAACCBQAADgAAAGRycy9lMm9Eb2MueG1srFTNbtswDL4P2DsIuq92grTrjDpF0KLDgKIt&#10;mg49q7JUC5NFTVLiZE8/SrKdoCt2GOaDTIrkxx+RvLjcdZpshfMKTE1nJyUlwnBolHmt6fenm0/n&#10;lPjATMM0GFHTvfD0cvnxw0VvKzGHFnQjHEEQ46ve1rQNwVZF4XkrOuZPwAqDQgmuYwFZ91o0jvWI&#10;3uliXpZnRQ+usQ648B5vr7OQLhO+lIKHeym9CETXFGML6XTpfIlnsbxg1atjtlV8CIP9QxQdUwad&#10;TlDXLDCyceoPqE5xBx5kOOHQFSCl4iLlgNnMyjfZrFtmRcoFi+PtVCb//2D53fbBEdXUdEGJYR0+&#10;0aPgbRD8B1nE6vTWV6i0tg9u4DySMdWddF38YxJklyq6nyoqdoFwvJzPz89KrDtH0UAjSnEwts6H&#10;rwI6EomaOnywVEe2vfUhq44q0ZeBG6U13rNKm3h60KqJd4mJXSOutCNbhu8ddrOYAXo70kIuWhYx&#10;r5xJosJei4z6KCTWI8aeAkmdeMBknAsTZlnUskZkV6clfqOzMYrkWhsEjMgSg5ywB4BRM4OM2Dnm&#10;QT+aitTIk3H5t8Cy8WSRPIMJk3GnDLj3ADRmNXjO+mORcmlilV6g2WO3OMhj5C2/Ufhst8yHB+Zw&#10;bvClcReEezykhr6mMFCUtOB+vXcf9bGdUUpJj3NYU/9zw5ygRH8z2OhfZotFHNzELE4/z5Fxx5KX&#10;Y4nZdFeATz/DrWN5IqN+0CMpHXTPuDJW0SuKmOHou6Y8uJG5Cnk/4NLhYrVKajisloVbs7Y8gseq&#10;xrZ82j0zZ4feDdj0dzDOLKvetHDWjZYGVpsAUqX+PtR1qDcOemqcYSnFTXLMJ63D6lz+BgAA//8D&#10;AFBLAwQUAAYACAAAACEAstdXq98AAAAHAQAADwAAAGRycy9kb3ducmV2LnhtbEyOQUvDQBCF74L/&#10;YRnBS2k3LlhDzKYUobYICtb24G2bnWaD2dmQ3bbx3zue9DS8eY/3vnIx+k6ccYhtIA13swwEUh1s&#10;S42G3cdqmoOIyZA1XSDU8I0RFtX1VWkKGy70judtagSXUCyMBpdSX0gZa4fexFnokdg7hsGbxHJo&#10;pB3Mhct9J1WWzaU3LfGCMz0+Oay/tievYbV2k6V8ed33m/h29GrTP68nn1rf3ozLRxAJx/QXhl98&#10;RoeKmQ7hRDaKTsP0gckT/+d82Ve5AnHQcK9ykFUp//NXPwAAAP//AwBQSwECLQAUAAYACAAAACEA&#10;5JnDwPsAAADhAQAAEwAAAAAAAAAAAAAAAAAAAAAAW0NvbnRlbnRfVHlwZXNdLnhtbFBLAQItABQA&#10;BgAIAAAAIQAjsmrh1wAAAJQBAAALAAAAAAAAAAAAAAAAACwBAABfcmVscy8ucmVsc1BLAQItABQA&#10;BgAIAAAAIQAqG3rwjwIAAIIFAAAOAAAAAAAAAAAAAAAAACwCAABkcnMvZTJvRG9jLnhtbFBLAQIt&#10;ABQABgAIAAAAIQCy11er3wAAAAcBAAAPAAAAAAAAAAAAAAAAAOcEAABkcnMvZG93bnJldi54bWxQ&#10;SwUGAAAAAAQABADzAAAA8wUAAAAA&#10;" filled="f" strokecolor="black [3213]" strokeweight="2pt">
                <w10:wrap type="through"/>
              </v:rect>
            </w:pict>
          </mc:Fallback>
        </mc:AlternateContent>
      </w:r>
      <w:r w:rsidRPr="00595B7F">
        <w:rPr>
          <w:rFonts w:ascii="Verdana" w:hAnsi="Verdana"/>
          <w:lang w:val="en-US"/>
        </w:rPr>
        <w:t xml:space="preserve">I agree that pictures might be taken of my child during the trip that might be published later on the website of the Goethe-Institut London or on social media accounts of the Goethe-Institut London. </w:t>
      </w:r>
    </w:p>
    <w:p w14:paraId="51F9E441" w14:textId="77777777" w:rsidR="00DE0180" w:rsidRPr="00605441" w:rsidRDefault="00DE0180" w:rsidP="00BB0CC4">
      <w:pPr>
        <w:spacing w:line="360" w:lineRule="auto"/>
        <w:rPr>
          <w:rFonts w:ascii="Verdana" w:hAnsi="Verdana"/>
          <w:lang w:val="en-US"/>
        </w:rPr>
      </w:pPr>
    </w:p>
    <w:p w14:paraId="7AB66DD9" w14:textId="77777777" w:rsidR="00280392" w:rsidRDefault="00280392" w:rsidP="00BB0CC4">
      <w:pPr>
        <w:spacing w:line="360" w:lineRule="auto"/>
        <w:rPr>
          <w:rFonts w:ascii="Verdana" w:hAnsi="Verdana"/>
          <w:lang w:val="en-US"/>
        </w:rPr>
      </w:pPr>
    </w:p>
    <w:p w14:paraId="43A10EAD" w14:textId="77777777" w:rsidR="00BB0CC4" w:rsidRDefault="003A3FEB" w:rsidP="00BB0CC4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Date: </w:t>
      </w:r>
    </w:p>
    <w:p w14:paraId="14BCCB9B" w14:textId="77777777" w:rsidR="003A3FEB" w:rsidRDefault="003A3FEB" w:rsidP="00BB0CC4">
      <w:pPr>
        <w:spacing w:line="360" w:lineRule="auto"/>
        <w:rPr>
          <w:rFonts w:ascii="Verdana" w:hAnsi="Verdana"/>
          <w:lang w:val="en-US"/>
        </w:rPr>
      </w:pPr>
    </w:p>
    <w:p w14:paraId="29DBBB19" w14:textId="77777777" w:rsidR="003A3FEB" w:rsidRPr="007F2131" w:rsidRDefault="003A3FEB" w:rsidP="00BB0CC4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Signature:</w:t>
      </w:r>
    </w:p>
    <w:sectPr w:rsidR="003A3FEB" w:rsidRPr="007F2131" w:rsidSect="00DE0180">
      <w:headerReference w:type="default" r:id="rId7"/>
      <w:pgSz w:w="11906" w:h="16838" w:code="9"/>
      <w:pgMar w:top="2268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D8434" w14:textId="77777777" w:rsidR="00270596" w:rsidRDefault="00270596" w:rsidP="00B308E8">
      <w:r>
        <w:separator/>
      </w:r>
    </w:p>
  </w:endnote>
  <w:endnote w:type="continuationSeparator" w:id="0">
    <w:p w14:paraId="431C12B6" w14:textId="77777777" w:rsidR="00270596" w:rsidRDefault="00270596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altName w:val="Lumina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40680" w14:textId="77777777" w:rsidR="00270596" w:rsidRDefault="00270596" w:rsidP="00B308E8">
      <w:r>
        <w:separator/>
      </w:r>
    </w:p>
  </w:footnote>
  <w:footnote w:type="continuationSeparator" w:id="0">
    <w:p w14:paraId="3185F37A" w14:textId="77777777" w:rsidR="00270596" w:rsidRDefault="00270596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FE0B2" w14:textId="77777777"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09EFF88E" wp14:editId="561F202C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10" name="Grafik 10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032227DB" wp14:editId="505FB74D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11" name="Grafik 11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307EE67" wp14:editId="62519F56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A8FBE" w14:textId="77777777"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14:paraId="5D495346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14:paraId="610C89F5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14:paraId="39155A90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14:paraId="034028FF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14:paraId="4F717A94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4F786598" w14:textId="77777777"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14:paraId="58DE634A" w14:textId="77777777" w:rsidR="00C261CE" w:rsidRDefault="00C261CE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  <w:p w14:paraId="6693FD60" w14:textId="77777777" w:rsidR="00B308E8" w:rsidRPr="00070E10" w:rsidRDefault="00B308E8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0307EE67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UEBqoCAACqBQAADgAAAGRycy9lMm9Eb2MueG1srFRtb5swEP4+af/B8ncKZEAAlVRtCNOk7kVq&#10;9wMcMMEa2Mx2Al21/76zCWnaatK0jQ/W2T4/d8/dw11ejV2LDlQqJniG/QsPI8pLUTG+y/DX+8KJ&#10;MVKa8Iq0gtMMP1CFr1Zv31wOfUoXohFtRSUCEK7Soc9wo3Wfuq4qG9oRdSF6yuGyFrIjGrZy51aS&#10;DIDete7C8yJ3ELLqpSipUnCaT5d4ZfHrmpb6c10rqlGbYchN21XadWtWd3VJ0p0kfcPKYxrkL7Lo&#10;COMQ9ASVE03QXrJXUB0rpVCi1hel6FxR16yklgOw8b0XbO4a0lPLBYqj+lOZ1P+DLT8dvkjEKugd&#10;Rpx00KJ7Omp0I0bkm+oMvUrB6a4HNz3CsfE0TFV/K8pvCnGxbgjf0WspxdBQUkF29qV79nTCUQZk&#10;O3wUFYQhey0s0FjLzgBCMRCgQ5ceTp0xqZQmpB/6cQJXJdwFUbAMo9Bk55J0ft5Lpd9T0SFjZFhC&#10;6y08OdwqPbnOLiYaFwVrW9v+lj87AMzpBILDU3Nn0rDdfEy8ZBNv4sAJFtHGCbw8d66LdeBEhb8M&#10;83f5ep37P01cP0gbVlWUmzCzsvzgzzp31PikiZO2lGhZZeBMSkrututWogMBZRf2OxbkzM19noat&#10;F3B5QclfBN7NInGKKF46QRGETrL0Ysfzk5sk8oIkyIvnlG4Zp/9OCQ0ZTsJFOKnpt9w8+73mRtKO&#10;aZgdLesyHJ+cSGo0uOGVba0mrJ3ss1KY9J9KAe2eG20Va0Q6yVWP2xFQjIy3onoA7UoBygIVwsAD&#10;oxHyB0YDDI8Mq+97IilG7QcO+jeTZjbkbGxng/ASnmZYYzSZaz1NpH0v2a4B5OkP4+Ia/pGaWfU+&#10;ZQGpmw0MBEviOLzMxDnfW6+nEbv6BQAA//8DAFBLAwQUAAYACAAAACEAM9KLZuIAAAANAQAADwAA&#10;AGRycy9kb3ducmV2LnhtbEyPwU7DMAyG70i8Q2QkbizpQNlamk4TghMSoisHjmnrtdEapzTZVt6e&#10;7DRutvzp9/fnm9kO7ISTN44UJAsBDKlxraFOwVf19rAG5oOmVg+OUMEvetgUtze5zlp3phJPu9Cx&#10;GEI+0wr6EMaMc9/0aLVfuBEp3vZusjrEdep4O+lzDLcDXwohudWG4odej/jSY3PYHa2C7TeVr+bn&#10;o/4s96WpqlTQuzwodX83b5+BBZzDFYaLflSHIjrV7kitZ4OCNE2XEVUgV8kK2IVI1kICq+P0JB4l&#10;8CLn/1sUfwAAAP//AwBQSwECLQAUAAYACAAAACEA5JnDwPsAAADhAQAAEwAAAAAAAAAAAAAAAAAA&#10;AAAAW0NvbnRlbnRfVHlwZXNdLnhtbFBLAQItABQABgAIAAAAIQAjsmrh1wAAAJQBAAALAAAAAAAA&#10;AAAAAAAAACwBAABfcmVscy8ucmVsc1BLAQItABQABgAIAAAAIQCMhQQGqgIAAKoFAAAOAAAAAAAA&#10;AAAAAAAAACwCAABkcnMvZTJvRG9jLnhtbFBLAQItABQABgAIAAAAIQAz0otm4gAAAA0BAAAPAAAA&#10;AAAAAAAAAAAAAAIFAABkcnMvZG93bnJldi54bWxQSwUGAAAAAAQABADzAAAAEQYAAAAA&#10;" filled="f" stroked="f">
              <v:textbox inset="0,0,0,0">
                <w:txbxContent>
                  <w:p w14:paraId="705A8FBE" w14:textId="77777777"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14:paraId="5D495346" w14:textId="77777777"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14:paraId="610C89F5" w14:textId="77777777"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14:paraId="39155A90" w14:textId="77777777"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14:paraId="034028FF" w14:textId="77777777"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14:paraId="4F717A94" w14:textId="77777777"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14:paraId="4F786598" w14:textId="77777777"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14:paraId="58DE634A" w14:textId="77777777" w:rsidR="00C261CE" w:rsidRDefault="00C261CE" w:rsidP="00C261CE">
                    <w:pPr>
                      <w:pStyle w:val="Info"/>
                      <w:rPr>
                        <w:rFonts w:ascii="Goethe FF Clan" w:hAnsi="Goethe FF Clan"/>
                        <w:sz w:val="12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  <w:p w14:paraId="6693FD60" w14:textId="77777777" w:rsidR="00B308E8" w:rsidRPr="00070E10" w:rsidRDefault="00B308E8" w:rsidP="00C261CE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638"/>
    <w:multiLevelType w:val="hybridMultilevel"/>
    <w:tmpl w:val="2030460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63334"/>
    <w:multiLevelType w:val="hybridMultilevel"/>
    <w:tmpl w:val="FA9A9C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3655D"/>
    <w:multiLevelType w:val="hybridMultilevel"/>
    <w:tmpl w:val="F290409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9F"/>
    <w:rsid w:val="00034763"/>
    <w:rsid w:val="00070E10"/>
    <w:rsid w:val="000C3C10"/>
    <w:rsid w:val="000C4E25"/>
    <w:rsid w:val="00113B22"/>
    <w:rsid w:val="00116335"/>
    <w:rsid w:val="00125AD9"/>
    <w:rsid w:val="001F1845"/>
    <w:rsid w:val="001F279E"/>
    <w:rsid w:val="00270596"/>
    <w:rsid w:val="00280392"/>
    <w:rsid w:val="00280590"/>
    <w:rsid w:val="002A3C96"/>
    <w:rsid w:val="002C7119"/>
    <w:rsid w:val="00306DD5"/>
    <w:rsid w:val="00313827"/>
    <w:rsid w:val="0031484F"/>
    <w:rsid w:val="003155A0"/>
    <w:rsid w:val="003A3FEB"/>
    <w:rsid w:val="003B5F45"/>
    <w:rsid w:val="00425A0B"/>
    <w:rsid w:val="0043519A"/>
    <w:rsid w:val="004678A4"/>
    <w:rsid w:val="00484E04"/>
    <w:rsid w:val="005237C2"/>
    <w:rsid w:val="00527350"/>
    <w:rsid w:val="0059338A"/>
    <w:rsid w:val="00595B7F"/>
    <w:rsid w:val="005A51AD"/>
    <w:rsid w:val="005D1D80"/>
    <w:rsid w:val="00605441"/>
    <w:rsid w:val="0066783C"/>
    <w:rsid w:val="006D465C"/>
    <w:rsid w:val="0071586F"/>
    <w:rsid w:val="00720F06"/>
    <w:rsid w:val="00750C1C"/>
    <w:rsid w:val="00770E0F"/>
    <w:rsid w:val="00770ECC"/>
    <w:rsid w:val="00784EF8"/>
    <w:rsid w:val="007A252F"/>
    <w:rsid w:val="007C4C48"/>
    <w:rsid w:val="007F1706"/>
    <w:rsid w:val="007F2131"/>
    <w:rsid w:val="007F7FF5"/>
    <w:rsid w:val="008836E9"/>
    <w:rsid w:val="008E3332"/>
    <w:rsid w:val="008E5EBF"/>
    <w:rsid w:val="00954BD1"/>
    <w:rsid w:val="00964BDE"/>
    <w:rsid w:val="0098518D"/>
    <w:rsid w:val="009879A0"/>
    <w:rsid w:val="009E137B"/>
    <w:rsid w:val="00A75DD4"/>
    <w:rsid w:val="00AC34A8"/>
    <w:rsid w:val="00AD1F1B"/>
    <w:rsid w:val="00B308E8"/>
    <w:rsid w:val="00B7286A"/>
    <w:rsid w:val="00BB0CC4"/>
    <w:rsid w:val="00BF6790"/>
    <w:rsid w:val="00C261CE"/>
    <w:rsid w:val="00C77E96"/>
    <w:rsid w:val="00CD7A3D"/>
    <w:rsid w:val="00D27A53"/>
    <w:rsid w:val="00D579EA"/>
    <w:rsid w:val="00D61728"/>
    <w:rsid w:val="00DE0180"/>
    <w:rsid w:val="00E93421"/>
    <w:rsid w:val="00E969E7"/>
    <w:rsid w:val="00EC1E88"/>
    <w:rsid w:val="00ED6559"/>
    <w:rsid w:val="00F04586"/>
    <w:rsid w:val="00F27EFD"/>
    <w:rsid w:val="00FC1FE0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830D60"/>
  <w15:docId w15:val="{885CFE1C-49E3-4F52-8B85-60EBD2C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8E8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6559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527350"/>
  </w:style>
  <w:style w:type="table" w:styleId="Tabellenraster">
    <w:name w:val="Table Grid"/>
    <w:basedOn w:val="NormaleTabelle"/>
    <w:uiPriority w:val="59"/>
    <w:rsid w:val="0059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Vorlagen\GI_Brief_mit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GI_Brief_mit_Logo.dotx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Derya-Aylin Lehmeier</dc:creator>
  <cp:lastModifiedBy>Beckmann Kristina (Praktikum)</cp:lastModifiedBy>
  <cp:revision>4</cp:revision>
  <cp:lastPrinted>2017-01-18T16:03:00Z</cp:lastPrinted>
  <dcterms:created xsi:type="dcterms:W3CDTF">2018-03-05T12:26:00Z</dcterms:created>
  <dcterms:modified xsi:type="dcterms:W3CDTF">2018-03-06T14:11:00Z</dcterms:modified>
</cp:coreProperties>
</file>