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16" w:rsidRDefault="0057047D" w:rsidP="0057047D">
      <w:pPr>
        <w:jc w:val="center"/>
        <w:rPr>
          <w:rFonts w:ascii="Verdana" w:hAnsi="Verdana" w:cs="Times New Roman"/>
          <w:sz w:val="18"/>
          <w:szCs w:val="18"/>
          <w:lang w:val="en-GB"/>
        </w:rPr>
      </w:pPr>
      <w:r>
        <w:rPr>
          <w:rFonts w:ascii="Verdana" w:hAnsi="Verdana" w:cs="Times New Roman"/>
          <w:sz w:val="18"/>
          <w:szCs w:val="18"/>
          <w:lang w:val="en-GB"/>
        </w:rPr>
        <w:t xml:space="preserve">REGISTRATION FORM &amp; LETTER OF MOTIVATION </w:t>
      </w:r>
      <w:r w:rsidR="00D62416" w:rsidRPr="00421168">
        <w:rPr>
          <w:rFonts w:ascii="Verdana" w:hAnsi="Verdana" w:cs="Times New Roman"/>
          <w:sz w:val="18"/>
          <w:szCs w:val="18"/>
          <w:lang w:val="en-GB"/>
        </w:rPr>
        <w:t xml:space="preserve">– </w:t>
      </w:r>
      <w:r>
        <w:rPr>
          <w:rFonts w:ascii="Verdana" w:hAnsi="Verdana" w:cs="Times New Roman"/>
          <w:sz w:val="18"/>
          <w:szCs w:val="18"/>
          <w:lang w:val="en-GB"/>
        </w:rPr>
        <w:t>WORK SHADOWING IN SCHWÄBISCH HALL</w:t>
      </w:r>
    </w:p>
    <w:p w:rsidR="00BD6890" w:rsidRPr="00421168" w:rsidRDefault="00BD6890" w:rsidP="0057047D">
      <w:pPr>
        <w:jc w:val="center"/>
        <w:rPr>
          <w:rFonts w:ascii="Verdana" w:hAnsi="Verdana" w:cs="Times New Roman"/>
          <w:sz w:val="18"/>
          <w:szCs w:val="18"/>
          <w:lang w:val="en-GB"/>
        </w:rPr>
      </w:pPr>
    </w:p>
    <w:p w:rsidR="00D62416" w:rsidRDefault="00D62416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bookmarkStart w:id="0" w:name="_GoBack"/>
      <w:bookmarkEnd w:id="0"/>
    </w:p>
    <w:p w:rsidR="00D62416" w:rsidRDefault="00D62416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r>
        <w:rPr>
          <w:rFonts w:ascii="Verdana" w:hAnsi="Verdana" w:cs="Times New Roman"/>
          <w:sz w:val="18"/>
          <w:szCs w:val="18"/>
          <w:lang w:val="en-GB"/>
        </w:rPr>
        <w:t xml:space="preserve">Please fill in the registration form and letter of motivation below and return it to </w:t>
      </w:r>
      <w:hyperlink r:id="rId8" w:history="1">
        <w:r w:rsidRPr="00D62416">
          <w:rPr>
            <w:rStyle w:val="Hyperlink"/>
            <w:rFonts w:ascii="Verdana" w:hAnsi="Verdana" w:cs="Times New Roman"/>
            <w:sz w:val="18"/>
            <w:szCs w:val="18"/>
            <w:lang w:val="en-GB"/>
          </w:rPr>
          <w:t>mailto:teacher-services-london@goethe.de</w:t>
        </w:r>
      </w:hyperlink>
      <w:r>
        <w:rPr>
          <w:rFonts w:ascii="Verdana" w:hAnsi="Verdana" w:cs="Times New Roman"/>
          <w:sz w:val="18"/>
          <w:szCs w:val="18"/>
          <w:lang w:val="en-GB"/>
        </w:rPr>
        <w:t>.</w:t>
      </w:r>
    </w:p>
    <w:p w:rsidR="00D62416" w:rsidRDefault="00D62416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</w:p>
    <w:p w:rsidR="00254456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r w:rsidRPr="00D62416">
        <w:rPr>
          <w:rFonts w:ascii="Verdana" w:hAnsi="Verdana" w:cs="Times New Roman"/>
          <w:sz w:val="18"/>
          <w:szCs w:val="18"/>
          <w:lang w:val="en-GB"/>
        </w:rPr>
        <w:t xml:space="preserve">Last Name: </w:t>
      </w:r>
    </w:p>
    <w:p w:rsidR="0097705C" w:rsidRPr="00D62416" w:rsidRDefault="006A137D" w:rsidP="0097705C">
      <w:pPr>
        <w:tabs>
          <w:tab w:val="clear" w:pos="4536"/>
          <w:tab w:val="clear" w:pos="9072"/>
          <w:tab w:val="left" w:pos="2093"/>
        </w:tabs>
        <w:jc w:val="both"/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</w:pPr>
      <w:sdt>
        <w:sdtPr>
          <w:rPr>
            <w:rFonts w:ascii="Verdana" w:hAnsi="Verdana" w:cs="Times New Roman"/>
            <w:i/>
            <w:color w:val="A6A6A6" w:themeColor="background1" w:themeShade="A6"/>
            <w:sz w:val="18"/>
            <w:szCs w:val="18"/>
            <w:lang w:val="en-GB"/>
          </w:rPr>
          <w:id w:val="-1174949934"/>
          <w:placeholder>
            <w:docPart w:val="DefaultPlaceholder_1081868574"/>
          </w:placeholder>
          <w:text/>
        </w:sdtPr>
        <w:sdtEndPr/>
        <w:sdtContent>
          <w:r w:rsidR="0097705C" w:rsidRPr="00D62416"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  <w:t xml:space="preserve">Last </w:t>
          </w:r>
          <w:r w:rsidR="00A2413B"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  <w:t>Name</w:t>
          </w:r>
        </w:sdtContent>
      </w:sdt>
      <w:r w:rsidR="0097705C" w:rsidRPr="00D62416"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  <w:tab/>
      </w:r>
    </w:p>
    <w:p w:rsidR="0097705C" w:rsidRPr="00D62416" w:rsidRDefault="0097705C" w:rsidP="0097705C">
      <w:pPr>
        <w:tabs>
          <w:tab w:val="clear" w:pos="4536"/>
          <w:tab w:val="clear" w:pos="9072"/>
          <w:tab w:val="left" w:pos="2093"/>
        </w:tabs>
        <w:jc w:val="both"/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</w:pPr>
    </w:p>
    <w:p w:rsidR="0097705C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r w:rsidRPr="00D62416">
        <w:rPr>
          <w:rFonts w:ascii="Verdana" w:hAnsi="Verdana" w:cs="Times New Roman"/>
          <w:sz w:val="18"/>
          <w:szCs w:val="18"/>
          <w:lang w:val="en-GB"/>
        </w:rPr>
        <w:t>First Name:</w:t>
      </w:r>
    </w:p>
    <w:sdt>
      <w:sdtPr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  <w:id w:val="1713690305"/>
        <w:placeholder>
          <w:docPart w:val="DefaultPlaceholder_1081868574"/>
        </w:placeholder>
        <w:text/>
      </w:sdtPr>
      <w:sdtEndPr/>
      <w:sdtContent>
        <w:p w:rsidR="0097705C" w:rsidRPr="00A2413B" w:rsidRDefault="0097705C" w:rsidP="0097705C">
          <w:pPr>
            <w:jc w:val="both"/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</w:pPr>
          <w:r w:rsidRPr="00D62416"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  <w:t>First Name</w:t>
          </w:r>
        </w:p>
      </w:sdtContent>
    </w:sdt>
    <w:p w:rsidR="0097705C" w:rsidRPr="00A2413B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</w:p>
    <w:p w:rsidR="0097705C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r w:rsidRPr="00D62416">
        <w:rPr>
          <w:rFonts w:ascii="Verdana" w:hAnsi="Verdana" w:cs="Times New Roman"/>
          <w:sz w:val="18"/>
          <w:szCs w:val="18"/>
          <w:lang w:val="en-GB"/>
        </w:rPr>
        <w:t>Date of Birth:</w:t>
      </w:r>
    </w:p>
    <w:sdt>
      <w:sdtPr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  <w:id w:val="278462862"/>
        <w:placeholder>
          <w:docPart w:val="DefaultPlaceholder_1081868574"/>
        </w:placeholder>
        <w:text/>
      </w:sdtPr>
      <w:sdtEndPr/>
      <w:sdtContent>
        <w:p w:rsidR="0097705C" w:rsidRPr="00D62416" w:rsidRDefault="0097705C" w:rsidP="0097705C">
          <w:pPr>
            <w:jc w:val="both"/>
            <w:rPr>
              <w:rFonts w:ascii="Verdana" w:hAnsi="Verdana" w:cs="Times New Roman"/>
              <w:color w:val="A6A6A6" w:themeColor="background1" w:themeShade="A6"/>
              <w:sz w:val="18"/>
              <w:szCs w:val="18"/>
              <w:lang w:val="en-GB"/>
            </w:rPr>
          </w:pPr>
          <w:r w:rsidRPr="0057047D"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  <w:t>Date of Birth</w:t>
          </w:r>
        </w:p>
      </w:sdtContent>
    </w:sdt>
    <w:p w:rsidR="0097705C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</w:p>
    <w:p w:rsidR="0097705C" w:rsidRPr="00A2413B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r w:rsidRPr="00A2413B">
        <w:rPr>
          <w:rFonts w:ascii="Verdana" w:hAnsi="Verdana" w:cs="Times New Roman"/>
          <w:sz w:val="18"/>
          <w:szCs w:val="18"/>
          <w:lang w:val="en-GB"/>
        </w:rPr>
        <w:t>Age:</w:t>
      </w:r>
    </w:p>
    <w:sdt>
      <w:sdtPr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  <w:id w:val="-514233192"/>
        <w:placeholder>
          <w:docPart w:val="DefaultPlaceholder_1081868574"/>
        </w:placeholder>
        <w:text/>
      </w:sdtPr>
      <w:sdtEndPr/>
      <w:sdtContent>
        <w:p w:rsidR="0097705C" w:rsidRPr="00A2413B" w:rsidRDefault="0097705C" w:rsidP="0097705C">
          <w:pPr>
            <w:jc w:val="both"/>
            <w:rPr>
              <w:rFonts w:ascii="Verdana" w:hAnsi="Verdana" w:cs="Times New Roman"/>
              <w:sz w:val="18"/>
              <w:szCs w:val="18"/>
              <w:lang w:val="en-GB"/>
            </w:rPr>
          </w:pPr>
          <w:r w:rsidRPr="00A2413B"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  <w:t>Age</w:t>
          </w:r>
        </w:p>
      </w:sdtContent>
    </w:sdt>
    <w:p w:rsidR="0097705C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</w:p>
    <w:p w:rsidR="0097705C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r w:rsidRPr="00D62416">
        <w:rPr>
          <w:rFonts w:ascii="Verdana" w:hAnsi="Verdana" w:cs="Times New Roman"/>
          <w:sz w:val="18"/>
          <w:szCs w:val="18"/>
          <w:lang w:val="en-GB"/>
        </w:rPr>
        <w:t>School Address:</w:t>
      </w:r>
    </w:p>
    <w:sdt>
      <w:sdtPr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  <w:id w:val="1651408199"/>
        <w:placeholder>
          <w:docPart w:val="DefaultPlaceholder_1081868574"/>
        </w:placeholder>
        <w:text/>
      </w:sdtPr>
      <w:sdtEndPr/>
      <w:sdtContent>
        <w:p w:rsidR="0097705C" w:rsidRPr="00A2413B" w:rsidRDefault="0097705C" w:rsidP="0097705C">
          <w:pPr>
            <w:jc w:val="both"/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</w:pPr>
          <w:r w:rsidRPr="00D62416"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  <w:t>School Address</w:t>
          </w:r>
        </w:p>
      </w:sdtContent>
    </w:sdt>
    <w:p w:rsidR="0097705C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</w:p>
    <w:p w:rsidR="0097705C" w:rsidRPr="00D62416" w:rsidRDefault="0097705C" w:rsidP="0097705C">
      <w:pPr>
        <w:jc w:val="both"/>
        <w:rPr>
          <w:rFonts w:ascii="Verdana" w:hAnsi="Verdana" w:cs="Times New Roman"/>
          <w:sz w:val="18"/>
          <w:szCs w:val="18"/>
          <w:lang w:val="en-GB"/>
        </w:rPr>
      </w:pPr>
      <w:r w:rsidRPr="00D62416">
        <w:rPr>
          <w:rFonts w:ascii="Verdana" w:hAnsi="Verdana" w:cs="Times New Roman"/>
          <w:sz w:val="18"/>
          <w:szCs w:val="18"/>
          <w:lang w:val="en-GB"/>
        </w:rPr>
        <w:t>Years of German:</w:t>
      </w:r>
    </w:p>
    <w:sdt>
      <w:sdtPr>
        <w:rPr>
          <w:rFonts w:ascii="Verdana" w:hAnsi="Verdana" w:cs="Times New Roman"/>
          <w:i/>
          <w:color w:val="A6A6A6" w:themeColor="background1" w:themeShade="A6"/>
          <w:sz w:val="18"/>
          <w:szCs w:val="18"/>
          <w:lang w:val="en-GB"/>
        </w:rPr>
        <w:id w:val="1532142704"/>
        <w:placeholder>
          <w:docPart w:val="DefaultPlaceholder_1081868574"/>
        </w:placeholder>
        <w:text/>
      </w:sdtPr>
      <w:sdtEndPr/>
      <w:sdtContent>
        <w:p w:rsidR="0097705C" w:rsidRPr="00D62416" w:rsidRDefault="0097705C" w:rsidP="0097705C">
          <w:pPr>
            <w:jc w:val="both"/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</w:pPr>
          <w:r w:rsidRPr="00D62416">
            <w:rPr>
              <w:rFonts w:ascii="Verdana" w:hAnsi="Verdana" w:cs="Times New Roman"/>
              <w:i/>
              <w:color w:val="A6A6A6" w:themeColor="background1" w:themeShade="A6"/>
              <w:sz w:val="18"/>
              <w:szCs w:val="18"/>
              <w:lang w:val="en-GB"/>
            </w:rPr>
            <w:t>Years of German</w:t>
          </w:r>
        </w:p>
      </w:sdtContent>
    </w:sdt>
    <w:p w:rsidR="00254456" w:rsidRPr="00D62416" w:rsidRDefault="00254456" w:rsidP="00EB2B28">
      <w:pPr>
        <w:jc w:val="both"/>
        <w:rPr>
          <w:rFonts w:ascii="Verdana" w:hAnsi="Verdana" w:cs="Times New Roman"/>
          <w:lang w:val="en-GB"/>
        </w:rPr>
      </w:pPr>
    </w:p>
    <w:p w:rsidR="00EB2B28" w:rsidRPr="00D62416" w:rsidRDefault="00EB2B28" w:rsidP="00EB2B28">
      <w:pPr>
        <w:spacing w:line="360" w:lineRule="auto"/>
        <w:jc w:val="both"/>
        <w:rPr>
          <w:rFonts w:ascii="Verdana" w:hAnsi="Verdana" w:cs="Times New Roman"/>
          <w:sz w:val="18"/>
          <w:szCs w:val="18"/>
          <w:lang w:val="en-GB"/>
        </w:rPr>
      </w:pPr>
      <w:r w:rsidRPr="00D62416">
        <w:rPr>
          <w:rFonts w:ascii="Verdana" w:hAnsi="Verdana" w:cs="Times New Roman"/>
          <w:sz w:val="18"/>
          <w:szCs w:val="18"/>
          <w:lang w:val="en-GB"/>
        </w:rPr>
        <w:t xml:space="preserve">Explain in 150 words why a work shadowing in a German company </w:t>
      </w:r>
      <w:r w:rsidR="00AA4827" w:rsidRPr="00D62416">
        <w:rPr>
          <w:rFonts w:ascii="Verdana" w:hAnsi="Verdana" w:cs="Times New Roman"/>
          <w:sz w:val="18"/>
          <w:szCs w:val="18"/>
          <w:lang w:val="en-GB"/>
        </w:rPr>
        <w:t>would be useful to you?</w:t>
      </w:r>
    </w:p>
    <w:sdt>
      <w:sdtPr>
        <w:rPr>
          <w:rFonts w:ascii="Verdana" w:hAnsi="Verdana" w:cs="Times New Roman"/>
          <w:sz w:val="18"/>
          <w:szCs w:val="18"/>
          <w:lang w:val="en-GB"/>
        </w:rPr>
        <w:id w:val="1147784485"/>
        <w:placeholder>
          <w:docPart w:val="E2863E3E00A844C2A2444EC75A56E151"/>
        </w:placeholder>
        <w:showingPlcHdr/>
        <w:text/>
      </w:sdtPr>
      <w:sdtEndPr/>
      <w:sdtContent>
        <w:p w:rsidR="00E40BF6" w:rsidRPr="00D62416" w:rsidRDefault="00E40BF6" w:rsidP="00E40BF6">
          <w:pPr>
            <w:spacing w:line="360" w:lineRule="auto"/>
            <w:jc w:val="both"/>
            <w:rPr>
              <w:rFonts w:ascii="Verdana" w:hAnsi="Verdana" w:cs="Times New Roman"/>
              <w:sz w:val="18"/>
              <w:szCs w:val="18"/>
            </w:rPr>
          </w:pPr>
          <w:r w:rsidRPr="00D62416">
            <w:rPr>
              <w:rStyle w:val="Platzhaltertext"/>
              <w:rFonts w:ascii="Verdana" w:hAnsi="Verdana" w:cs="Times New Roman"/>
              <w:sz w:val="18"/>
              <w:szCs w:val="18"/>
            </w:rPr>
            <w:t>Your motivation</w:t>
          </w:r>
        </w:p>
      </w:sdtContent>
    </w:sdt>
    <w:p w:rsidR="00EB2B28" w:rsidRPr="0097705C" w:rsidRDefault="00EB2B28" w:rsidP="00EB2B28">
      <w:pPr>
        <w:spacing w:line="360" w:lineRule="auto"/>
        <w:jc w:val="both"/>
        <w:rPr>
          <w:rFonts w:ascii="Verdana" w:hAnsi="Verdana" w:cs="Times New Roman"/>
        </w:rPr>
      </w:pPr>
    </w:p>
    <w:p w:rsidR="0082345A" w:rsidRPr="0097705C" w:rsidRDefault="0082345A" w:rsidP="00EB2B28">
      <w:pPr>
        <w:spacing w:line="360" w:lineRule="auto"/>
        <w:jc w:val="both"/>
        <w:rPr>
          <w:rFonts w:ascii="Verdana" w:hAnsi="Verdana" w:cs="Times New Roman"/>
        </w:rPr>
      </w:pPr>
    </w:p>
    <w:p w:rsidR="0082345A" w:rsidRPr="0097705C" w:rsidRDefault="0082345A" w:rsidP="00EB2B28">
      <w:pPr>
        <w:spacing w:line="360" w:lineRule="auto"/>
        <w:jc w:val="both"/>
        <w:rPr>
          <w:rFonts w:ascii="Verdana" w:hAnsi="Verdana" w:cs="Times New Roman"/>
        </w:rPr>
      </w:pPr>
    </w:p>
    <w:p w:rsidR="0082345A" w:rsidRPr="0097705C" w:rsidRDefault="0082345A" w:rsidP="00EB2B28">
      <w:pPr>
        <w:spacing w:line="360" w:lineRule="auto"/>
        <w:jc w:val="both"/>
        <w:rPr>
          <w:rFonts w:ascii="Verdana" w:hAnsi="Verdana" w:cs="Times New Roman"/>
        </w:rPr>
      </w:pPr>
    </w:p>
    <w:p w:rsidR="0082345A" w:rsidRPr="0097705C" w:rsidRDefault="0082345A" w:rsidP="00EB2B28">
      <w:pPr>
        <w:spacing w:line="360" w:lineRule="auto"/>
        <w:jc w:val="both"/>
        <w:rPr>
          <w:rFonts w:ascii="Verdana" w:hAnsi="Verdana" w:cs="Times New Roman"/>
        </w:rPr>
      </w:pPr>
    </w:p>
    <w:sectPr w:rsidR="0082345A" w:rsidRPr="0097705C" w:rsidSect="00AD1F1B">
      <w:headerReference w:type="default" r:id="rId9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B28" w:rsidRDefault="00EB2B28" w:rsidP="00B308E8">
      <w:r>
        <w:separator/>
      </w:r>
    </w:p>
  </w:endnote>
  <w:endnote w:type="continuationSeparator" w:id="0">
    <w:p w:rsidR="00EB2B28" w:rsidRDefault="00EB2B28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B28" w:rsidRDefault="00EB2B28" w:rsidP="00B308E8">
      <w:r>
        <w:separator/>
      </w:r>
    </w:p>
  </w:footnote>
  <w:footnote w:type="continuationSeparator" w:id="0">
    <w:p w:rsidR="00EB2B28" w:rsidRDefault="00EB2B28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5610704" wp14:editId="7656D3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3C067A2" wp14:editId="6754AFBB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:rsidR="00B308E8" w:rsidRPr="00070E10" w:rsidRDefault="00D6193D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B308E8" w:rsidRPr="00070E10" w:rsidRDefault="00D6193D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KT1KGoJvtxm7vNo6mUnPLXjl3+w6RGO26zmn9+05Lqk3Owcl2tC23q2lRrmB28IsNeb4v+9O0lQ6q/U7qpPNQ==" w:salt="miIwW2E/C7eF6mA1qpNPF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28"/>
    <w:rsid w:val="00034763"/>
    <w:rsid w:val="00070E10"/>
    <w:rsid w:val="00073649"/>
    <w:rsid w:val="000C3C10"/>
    <w:rsid w:val="000C4E25"/>
    <w:rsid w:val="00113B22"/>
    <w:rsid w:val="00125AD9"/>
    <w:rsid w:val="00254456"/>
    <w:rsid w:val="00280590"/>
    <w:rsid w:val="002A3C96"/>
    <w:rsid w:val="002C557A"/>
    <w:rsid w:val="003B5F45"/>
    <w:rsid w:val="00421168"/>
    <w:rsid w:val="004678A4"/>
    <w:rsid w:val="00484E04"/>
    <w:rsid w:val="00500C7F"/>
    <w:rsid w:val="005237C2"/>
    <w:rsid w:val="0057047D"/>
    <w:rsid w:val="006A137D"/>
    <w:rsid w:val="006D465C"/>
    <w:rsid w:val="00720F06"/>
    <w:rsid w:val="00750C1C"/>
    <w:rsid w:val="00770ECC"/>
    <w:rsid w:val="00784EF8"/>
    <w:rsid w:val="007A252F"/>
    <w:rsid w:val="007C4C48"/>
    <w:rsid w:val="007F1706"/>
    <w:rsid w:val="007F7FF5"/>
    <w:rsid w:val="0082345A"/>
    <w:rsid w:val="008836E9"/>
    <w:rsid w:val="008E5EBF"/>
    <w:rsid w:val="0097705C"/>
    <w:rsid w:val="00A2413B"/>
    <w:rsid w:val="00A75DD4"/>
    <w:rsid w:val="00AA4827"/>
    <w:rsid w:val="00AD1F1B"/>
    <w:rsid w:val="00B308E8"/>
    <w:rsid w:val="00B7286A"/>
    <w:rsid w:val="00BD6890"/>
    <w:rsid w:val="00BF6790"/>
    <w:rsid w:val="00C60D49"/>
    <w:rsid w:val="00CF6383"/>
    <w:rsid w:val="00D27A53"/>
    <w:rsid w:val="00D579EA"/>
    <w:rsid w:val="00D61728"/>
    <w:rsid w:val="00D6193D"/>
    <w:rsid w:val="00D62416"/>
    <w:rsid w:val="00E40BF6"/>
    <w:rsid w:val="00EB2B28"/>
    <w:rsid w:val="00EB3EE2"/>
    <w:rsid w:val="00EC1E88"/>
    <w:rsid w:val="00F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5311C48-7BB6-4746-B594-40BC1639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B2B28"/>
    <w:rPr>
      <w:color w:val="808080"/>
    </w:rPr>
  </w:style>
  <w:style w:type="table" w:styleId="Tabellenraster">
    <w:name w:val="Table Grid"/>
    <w:basedOn w:val="NormaleTabelle"/>
    <w:uiPriority w:val="59"/>
    <w:rsid w:val="00EB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C60D49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D62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er-services-london@goeth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_Brief_mit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63E3E00A844C2A2444EC75A56E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0A0C5-B336-4A25-B47C-8E614BDBF58F}"/>
      </w:docPartPr>
      <w:docPartBody>
        <w:p w:rsidR="007C1EE1" w:rsidRDefault="005A1927" w:rsidP="005A1927">
          <w:pPr>
            <w:pStyle w:val="E2863E3E00A844C2A2444EC75A56E1511"/>
          </w:pPr>
          <w:r w:rsidRPr="00E40BF6">
            <w:rPr>
              <w:rStyle w:val="Platzhaltertext"/>
              <w:rFonts w:ascii="Times New Roman" w:hAnsi="Times New Roman" w:cs="Times New Roman"/>
            </w:rPr>
            <w:t>Your motivation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018F7-F203-4A3D-8DF5-4664331D2665}"/>
      </w:docPartPr>
      <w:docPartBody>
        <w:p w:rsidR="00C21FE4" w:rsidRDefault="00113C5E">
          <w:r w:rsidRPr="000B07F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4C"/>
    <w:rsid w:val="00113C5E"/>
    <w:rsid w:val="005A1927"/>
    <w:rsid w:val="007C1EE1"/>
    <w:rsid w:val="00C21FE4"/>
    <w:rsid w:val="00CB23C4"/>
    <w:rsid w:val="00D01E32"/>
    <w:rsid w:val="00E477BD"/>
    <w:rsid w:val="00F1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3C5E"/>
    <w:rPr>
      <w:color w:val="808080"/>
    </w:rPr>
  </w:style>
  <w:style w:type="paragraph" w:customStyle="1" w:styleId="14A7133764C64D55849F95DD2F73C2FB">
    <w:name w:val="14A7133764C64D55849F95DD2F73C2FB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">
    <w:name w:val="3CD195C8A436404C9E81E54AE636FA3A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">
    <w:name w:val="86390568771D4B47B3C6BC1DA336433E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">
    <w:name w:val="7A7E909968294D10844FCD91059F960A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AB69D5B6B994F78B3929F7FE94110A6">
    <w:name w:val="3AB69D5B6B994F78B3929F7FE94110A6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">
    <w:name w:val="08ED084196FC450888272F76CBA43CE1"/>
    <w:rsid w:val="00CB23C4"/>
  </w:style>
  <w:style w:type="paragraph" w:customStyle="1" w:styleId="08ED084196FC450888272F76CBA43CE11">
    <w:name w:val="08ED084196FC450888272F76CBA43CE1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1">
    <w:name w:val="3CD195C8A436404C9E81E54AE636FA3A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1">
    <w:name w:val="86390568771D4B47B3C6BC1DA336433E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1">
    <w:name w:val="7A7E909968294D10844FCD91059F960A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2">
    <w:name w:val="08ED084196FC450888272F76CBA43CE12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2">
    <w:name w:val="3CD195C8A436404C9E81E54AE636FA3A2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2">
    <w:name w:val="86390568771D4B47B3C6BC1DA336433E2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2">
    <w:name w:val="7A7E909968294D10844FCD91059F960A2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3">
    <w:name w:val="08ED084196FC450888272F76CBA43CE13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3">
    <w:name w:val="3CD195C8A436404C9E81E54AE636FA3A3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3">
    <w:name w:val="86390568771D4B47B3C6BC1DA336433E3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3">
    <w:name w:val="7A7E909968294D10844FCD91059F960A3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4">
    <w:name w:val="08ED084196FC450888272F76CBA43CE14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4">
    <w:name w:val="3CD195C8A436404C9E81E54AE636FA3A4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4">
    <w:name w:val="86390568771D4B47B3C6BC1DA336433E4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4">
    <w:name w:val="7A7E909968294D10844FCD91059F960A4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5">
    <w:name w:val="08ED084196FC450888272F76CBA43CE15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5">
    <w:name w:val="3CD195C8A436404C9E81E54AE636FA3A5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5">
    <w:name w:val="86390568771D4B47B3C6BC1DA336433E5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5">
    <w:name w:val="7A7E909968294D10844FCD91059F960A5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6">
    <w:name w:val="08ED084196FC450888272F76CBA43CE16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6">
    <w:name w:val="3CD195C8A436404C9E81E54AE636FA3A6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6">
    <w:name w:val="86390568771D4B47B3C6BC1DA336433E6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6">
    <w:name w:val="7A7E909968294D10844FCD91059F960A6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7">
    <w:name w:val="08ED084196FC450888272F76CBA43CE17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7">
    <w:name w:val="3CD195C8A436404C9E81E54AE636FA3A7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7">
    <w:name w:val="86390568771D4B47B3C6BC1DA336433E7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7">
    <w:name w:val="7A7E909968294D10844FCD91059F960A7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8">
    <w:name w:val="08ED084196FC450888272F76CBA43CE18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8">
    <w:name w:val="3CD195C8A436404C9E81E54AE636FA3A8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8">
    <w:name w:val="86390568771D4B47B3C6BC1DA336433E8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8">
    <w:name w:val="7A7E909968294D10844FCD91059F960A8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9">
    <w:name w:val="08ED084196FC450888272F76CBA43CE19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9">
    <w:name w:val="3CD195C8A436404C9E81E54AE636FA3A9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9">
    <w:name w:val="86390568771D4B47B3C6BC1DA336433E9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9">
    <w:name w:val="7A7E909968294D10844FCD91059F960A9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1936D73BD9EC48D4AAC206D23CEFDC4C">
    <w:name w:val="1936D73BD9EC48D4AAC206D23CEFDC4C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10">
    <w:name w:val="08ED084196FC450888272F76CBA43CE110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10">
    <w:name w:val="3CD195C8A436404C9E81E54AE636FA3A10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10">
    <w:name w:val="86390568771D4B47B3C6BC1DA336433E10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10">
    <w:name w:val="7A7E909968294D10844FCD91059F960A10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1936D73BD9EC48D4AAC206D23CEFDC4C1">
    <w:name w:val="1936D73BD9EC48D4AAC206D23CEFDC4C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11">
    <w:name w:val="08ED084196FC450888272F76CBA43CE11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11">
    <w:name w:val="3CD195C8A436404C9E81E54AE636FA3A1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11">
    <w:name w:val="86390568771D4B47B3C6BC1DA336433E1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11">
    <w:name w:val="7A7E909968294D10844FCD91059F960A11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1936D73BD9EC48D4AAC206D23CEFDC4C2">
    <w:name w:val="1936D73BD9EC48D4AAC206D23CEFDC4C2"/>
    <w:rsid w:val="00CB23C4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08ED084196FC450888272F76CBA43CE112">
    <w:name w:val="08ED084196FC450888272F76CBA43CE112"/>
    <w:rsid w:val="00D01E32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12">
    <w:name w:val="3CD195C8A436404C9E81E54AE636FA3A12"/>
    <w:rsid w:val="00D01E32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12">
    <w:name w:val="86390568771D4B47B3C6BC1DA336433E12"/>
    <w:rsid w:val="00D01E32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12">
    <w:name w:val="7A7E909968294D10844FCD91059F960A12"/>
    <w:rsid w:val="00D01E32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E2863E3E00A844C2A2444EC75A56E151">
    <w:name w:val="E2863E3E00A844C2A2444EC75A56E151"/>
    <w:rsid w:val="005A1927"/>
  </w:style>
  <w:style w:type="paragraph" w:customStyle="1" w:styleId="08ED084196FC450888272F76CBA43CE113">
    <w:name w:val="08ED084196FC450888272F76CBA43CE113"/>
    <w:rsid w:val="005A1927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3CD195C8A436404C9E81E54AE636FA3A13">
    <w:name w:val="3CD195C8A436404C9E81E54AE636FA3A13"/>
    <w:rsid w:val="005A1927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86390568771D4B47B3C6BC1DA336433E13">
    <w:name w:val="86390568771D4B47B3C6BC1DA336433E13"/>
    <w:rsid w:val="005A1927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7A7E909968294D10844FCD91059F960A13">
    <w:name w:val="7A7E909968294D10844FCD91059F960A13"/>
    <w:rsid w:val="005A1927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E2863E3E00A844C2A2444EC75A56E1511">
    <w:name w:val="E2863E3E00A844C2A2444EC75A56E1511"/>
    <w:rsid w:val="005A1927"/>
    <w:pPr>
      <w:tabs>
        <w:tab w:val="center" w:pos="4536"/>
        <w:tab w:val="right" w:pos="9072"/>
      </w:tabs>
      <w:spacing w:after="0" w:line="240" w:lineRule="auto"/>
    </w:pPr>
    <w:rPr>
      <w:rFonts w:ascii="Goethe FF Clan" w:eastAsiaTheme="minorHAnsi" w:hAnsi="Goethe FF Clan"/>
      <w:lang w:eastAsia="en-US"/>
    </w:rPr>
  </w:style>
  <w:style w:type="paragraph" w:customStyle="1" w:styleId="B73DA7CBBF384B868095CDE0DF504FA0">
    <w:name w:val="B73DA7CBBF384B868095CDE0DF504FA0"/>
    <w:rsid w:val="00113C5E"/>
  </w:style>
  <w:style w:type="paragraph" w:customStyle="1" w:styleId="5AF61FFBD7534FF59238BD6C3E1F2003">
    <w:name w:val="5AF61FFBD7534FF59238BD6C3E1F2003"/>
    <w:rsid w:val="00113C5E"/>
  </w:style>
  <w:style w:type="paragraph" w:customStyle="1" w:styleId="C0A761A9AD7F41058BD1226FDC9778AF">
    <w:name w:val="C0A761A9AD7F41058BD1226FDC9778AF"/>
    <w:rsid w:val="00113C5E"/>
  </w:style>
  <w:style w:type="paragraph" w:customStyle="1" w:styleId="00E5505681424D9E92E32E4C268FFDB5">
    <w:name w:val="00E5505681424D9E92E32E4C268FFDB5"/>
    <w:rsid w:val="00113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F9AC-F4E8-41C3-95C3-CC1C4A9C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Goethe Benutzer</dc:creator>
  <cp:lastModifiedBy>Beckmann Kristina (Praktikum)</cp:lastModifiedBy>
  <cp:revision>12</cp:revision>
  <cp:lastPrinted>2017-01-18T16:03:00Z</cp:lastPrinted>
  <dcterms:created xsi:type="dcterms:W3CDTF">2018-03-06T14:25:00Z</dcterms:created>
  <dcterms:modified xsi:type="dcterms:W3CDTF">2018-03-16T09:46:00Z</dcterms:modified>
</cp:coreProperties>
</file>