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2676A" w14:textId="77777777" w:rsidR="00D073B0" w:rsidRPr="008B7CD9" w:rsidRDefault="00D073B0" w:rsidP="00A029AF">
      <w:pPr>
        <w:rPr>
          <w:rFonts w:ascii="Verdana" w:hAnsi="Verdana"/>
          <w:b/>
          <w:sz w:val="28"/>
          <w:szCs w:val="28"/>
        </w:rPr>
      </w:pPr>
    </w:p>
    <w:p w14:paraId="5E263F3F" w14:textId="77777777" w:rsidR="00D073B0" w:rsidRPr="008B7CD9" w:rsidRDefault="00D073B0" w:rsidP="00A029AF">
      <w:pPr>
        <w:rPr>
          <w:rFonts w:ascii="Verdana" w:hAnsi="Verdana"/>
          <w:b/>
          <w:sz w:val="28"/>
          <w:szCs w:val="28"/>
        </w:rPr>
      </w:pPr>
    </w:p>
    <w:p w14:paraId="59BE0F30" w14:textId="24C42134" w:rsidR="003D6225" w:rsidRPr="003D6225" w:rsidRDefault="00B13A06" w:rsidP="00F90BE1">
      <w:pPr>
        <w:rPr>
          <w:rFonts w:ascii="Verdana" w:hAnsi="Verdana"/>
          <w:sz w:val="24"/>
          <w:szCs w:val="24"/>
        </w:rPr>
      </w:pPr>
      <w:r w:rsidRPr="00B13A06">
        <w:rPr>
          <w:rFonts w:ascii="Verdana" w:hAnsi="Verdana"/>
          <w:b/>
          <w:bCs/>
          <w:caps/>
          <w:sz w:val="28"/>
          <w:szCs w:val="28"/>
        </w:rPr>
        <w:t>Transkription der Arbeitsblätter (AB1 und AB1a)</w:t>
      </w:r>
      <w:r w:rsidR="005C2C25">
        <w:rPr>
          <w:rFonts w:ascii="Verdana" w:hAnsi="Verdana"/>
          <w:b/>
          <w:bCs/>
          <w:caps/>
          <w:sz w:val="28"/>
          <w:szCs w:val="28"/>
        </w:rPr>
        <w:t xml:space="preserve"> </w:t>
      </w:r>
      <w:r w:rsidR="00897096" w:rsidRPr="008B7CD9">
        <w:rPr>
          <w:rFonts w:ascii="Verdana" w:hAnsi="Verdana"/>
          <w:b/>
          <w:bCs/>
          <w:caps/>
          <w:sz w:val="28"/>
          <w:szCs w:val="28"/>
        </w:rPr>
        <w:br/>
      </w:r>
    </w:p>
    <w:p w14:paraId="6DD2A024" w14:textId="77777777" w:rsidR="00B13A06" w:rsidRPr="00B13A06" w:rsidRDefault="00B13A06" w:rsidP="00B13A06">
      <w:pPr>
        <w:spacing w:before="240"/>
        <w:rPr>
          <w:rFonts w:ascii="Verdana" w:hAnsi="Verdana"/>
          <w:sz w:val="24"/>
          <w:szCs w:val="24"/>
        </w:rPr>
      </w:pPr>
      <w:r w:rsidRPr="00B13A06">
        <w:rPr>
          <w:rFonts w:ascii="Verdana" w:hAnsi="Verdana"/>
          <w:sz w:val="24"/>
          <w:szCs w:val="24"/>
        </w:rPr>
        <w:t>Titel: Minderwertiges Erbgut dringt in ein Dorf ein</w:t>
      </w:r>
    </w:p>
    <w:p w14:paraId="44567BEA" w14:textId="77777777" w:rsidR="00B13A06" w:rsidRPr="00B13A06" w:rsidRDefault="00B13A06" w:rsidP="00B13A06">
      <w:pPr>
        <w:spacing w:before="240"/>
        <w:rPr>
          <w:rFonts w:ascii="Verdana" w:hAnsi="Verdana"/>
          <w:sz w:val="24"/>
          <w:szCs w:val="24"/>
        </w:rPr>
      </w:pPr>
      <w:r w:rsidRPr="00B13A06">
        <w:rPr>
          <w:rFonts w:ascii="Verdana" w:hAnsi="Verdana"/>
          <w:sz w:val="24"/>
          <w:szCs w:val="24"/>
        </w:rPr>
        <w:t>Bild in der ersten Reihe, links:  (1. Generation) Weibsperson / uneheliches Kind. Vater unbekannt.</w:t>
      </w:r>
    </w:p>
    <w:p w14:paraId="44DC9D25" w14:textId="77777777" w:rsidR="00B13A06" w:rsidRPr="00B13A06" w:rsidRDefault="00B13A06" w:rsidP="00B13A06">
      <w:pPr>
        <w:spacing w:before="240"/>
        <w:rPr>
          <w:rFonts w:ascii="Verdana" w:hAnsi="Verdana"/>
          <w:sz w:val="24"/>
          <w:szCs w:val="24"/>
        </w:rPr>
      </w:pPr>
      <w:r w:rsidRPr="00B13A06">
        <w:rPr>
          <w:rFonts w:ascii="Verdana" w:hAnsi="Verdana"/>
          <w:sz w:val="24"/>
          <w:szCs w:val="24"/>
        </w:rPr>
        <w:t>Bild in der ersten Reihe, in der Mitte:  (2. Generation) uneheliches Kind. Vater unbekannt. </w:t>
      </w:r>
    </w:p>
    <w:p w14:paraId="5E8565D0" w14:textId="77777777" w:rsidR="00B13A06" w:rsidRPr="00B13A06" w:rsidRDefault="00B13A06" w:rsidP="00B13A06">
      <w:pPr>
        <w:spacing w:before="240"/>
        <w:rPr>
          <w:rFonts w:ascii="Verdana" w:hAnsi="Verdana"/>
          <w:sz w:val="24"/>
          <w:szCs w:val="24"/>
        </w:rPr>
      </w:pPr>
      <w:r w:rsidRPr="00B13A06">
        <w:rPr>
          <w:rFonts w:ascii="Verdana" w:hAnsi="Verdana"/>
          <w:sz w:val="24"/>
          <w:szCs w:val="24"/>
        </w:rPr>
        <w:t>Bild in der ersten Reihe:  (3. Generation) heiratet einen Mann aus ähnlicher Sippe. </w:t>
      </w:r>
    </w:p>
    <w:p w14:paraId="3E9FC071" w14:textId="77777777" w:rsidR="00B13A06" w:rsidRPr="00B13A06" w:rsidRDefault="00B13A06" w:rsidP="00B13A06">
      <w:pPr>
        <w:spacing w:before="240"/>
        <w:rPr>
          <w:rFonts w:ascii="Verdana" w:hAnsi="Verdana"/>
          <w:sz w:val="24"/>
          <w:szCs w:val="24"/>
        </w:rPr>
      </w:pPr>
      <w:r w:rsidRPr="00B13A06">
        <w:rPr>
          <w:rFonts w:ascii="Verdana" w:hAnsi="Verdana"/>
          <w:sz w:val="24"/>
          <w:szCs w:val="24"/>
        </w:rPr>
        <w:t>Bilder in der zweiten Reihe, links: (4. Generation) früh verstorben / verheiratet, 2 gesunde Kinder / früh verstorben / verheiratet, 3 gesunde Kinder</w:t>
      </w:r>
    </w:p>
    <w:p w14:paraId="11A68DC3" w14:textId="77777777" w:rsidR="00B13A06" w:rsidRPr="00B13A06" w:rsidRDefault="00B13A06" w:rsidP="00B13A06">
      <w:pPr>
        <w:spacing w:before="240"/>
        <w:rPr>
          <w:rFonts w:ascii="Verdana" w:hAnsi="Verdana"/>
          <w:sz w:val="24"/>
          <w:szCs w:val="24"/>
        </w:rPr>
      </w:pPr>
      <w:r w:rsidRPr="00B13A06">
        <w:rPr>
          <w:rFonts w:ascii="Verdana" w:hAnsi="Verdana"/>
          <w:sz w:val="24"/>
          <w:szCs w:val="24"/>
        </w:rPr>
        <w:t>Bild in der zweiten Reihe, in der Mitte: (4. Generation) heiratet einen Trinker</w:t>
      </w:r>
    </w:p>
    <w:p w14:paraId="3D993C18" w14:textId="77777777" w:rsidR="00B13A06" w:rsidRPr="00B13A06" w:rsidRDefault="00B13A06" w:rsidP="00B13A06">
      <w:pPr>
        <w:spacing w:before="240"/>
        <w:rPr>
          <w:rFonts w:ascii="Verdana" w:hAnsi="Verdana"/>
          <w:sz w:val="24"/>
          <w:szCs w:val="24"/>
        </w:rPr>
      </w:pPr>
      <w:r w:rsidRPr="00B13A06">
        <w:rPr>
          <w:rFonts w:ascii="Verdana" w:hAnsi="Verdana"/>
          <w:sz w:val="24"/>
          <w:szCs w:val="24"/>
        </w:rPr>
        <w:t>Bild in der zweiten Reihe, rechts: (4. Generation) geisteskrank</w:t>
      </w:r>
    </w:p>
    <w:p w14:paraId="3AA33EC9" w14:textId="77777777" w:rsidR="00B13A06" w:rsidRPr="00B13A06" w:rsidRDefault="00B13A06" w:rsidP="00B13A06">
      <w:pPr>
        <w:spacing w:before="240"/>
        <w:rPr>
          <w:rFonts w:ascii="Verdana" w:hAnsi="Verdana"/>
          <w:sz w:val="24"/>
          <w:szCs w:val="24"/>
        </w:rPr>
      </w:pPr>
      <w:r w:rsidRPr="00B13A06">
        <w:rPr>
          <w:rFonts w:ascii="Verdana" w:hAnsi="Verdana"/>
          <w:sz w:val="24"/>
          <w:szCs w:val="24"/>
        </w:rPr>
        <w:t>Bild in der dritten Reihe, links: (5. Generation) von 5 Kindern 2 taubstumm</w:t>
      </w:r>
    </w:p>
    <w:p w14:paraId="23AC653C" w14:textId="77777777" w:rsidR="00B13A06" w:rsidRPr="00B13A06" w:rsidRDefault="00B13A06" w:rsidP="00B13A06">
      <w:pPr>
        <w:spacing w:before="240"/>
        <w:rPr>
          <w:rFonts w:ascii="Verdana" w:hAnsi="Verdana"/>
          <w:sz w:val="24"/>
          <w:szCs w:val="24"/>
        </w:rPr>
      </w:pPr>
      <w:r w:rsidRPr="00B13A06">
        <w:rPr>
          <w:rFonts w:ascii="Verdana" w:hAnsi="Verdana"/>
          <w:sz w:val="24"/>
          <w:szCs w:val="24"/>
        </w:rPr>
        <w:t>Bild in der dritten Reihe, rechts: unehelich, mit Gefängnis bestraft</w:t>
      </w:r>
    </w:p>
    <w:p w14:paraId="23C3D5E9" w14:textId="27B47BD3" w:rsidR="00E10D94" w:rsidRDefault="00E10D94" w:rsidP="00B13A06">
      <w:pPr>
        <w:spacing w:before="240"/>
        <w:rPr>
          <w:rFonts w:ascii="Verdana" w:hAnsi="Verdana"/>
          <w:sz w:val="24"/>
          <w:szCs w:val="24"/>
        </w:rPr>
      </w:pPr>
    </w:p>
    <w:p w14:paraId="7F1B0E6C" w14:textId="77777777" w:rsidR="005C2C25" w:rsidRPr="00C107BB" w:rsidRDefault="005C2C25" w:rsidP="00C107BB">
      <w:pPr>
        <w:rPr>
          <w:rFonts w:ascii="Verdana" w:hAnsi="Verdana"/>
          <w:sz w:val="24"/>
          <w:szCs w:val="24"/>
        </w:rPr>
      </w:pPr>
    </w:p>
    <w:sectPr w:rsidR="005C2C25" w:rsidRPr="00C107BB" w:rsidSect="00D073B0">
      <w:headerReference w:type="default" r:id="rId11"/>
      <w:footerReference w:type="default" r:id="rId12"/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8A96F" w14:textId="77777777" w:rsidR="00CD46F8" w:rsidRPr="008B7CD9" w:rsidRDefault="00CD46F8">
      <w:r w:rsidRPr="008B7CD9">
        <w:separator/>
      </w:r>
    </w:p>
  </w:endnote>
  <w:endnote w:type="continuationSeparator" w:id="0">
    <w:p w14:paraId="51EEBAD6" w14:textId="77777777" w:rsidR="00CD46F8" w:rsidRPr="008B7CD9" w:rsidRDefault="00CD46F8">
      <w:r w:rsidRPr="008B7C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CFA3" w14:textId="77777777" w:rsidR="00490699" w:rsidRPr="008B7CD9" w:rsidRDefault="00490699" w:rsidP="00FE4EA1">
    <w:pPr>
      <w:pStyle w:val="Footer"/>
      <w:tabs>
        <w:tab w:val="clear" w:pos="9072"/>
        <w:tab w:val="right" w:pos="9000"/>
      </w:tabs>
      <w:rPr>
        <w:rFonts w:ascii="Verdana" w:hAnsi="Verdana"/>
        <w:sz w:val="14"/>
        <w:szCs w:val="14"/>
      </w:rPr>
    </w:pPr>
    <w:r w:rsidRPr="008B7CD9">
      <w:rPr>
        <w:rFonts w:ascii="Verdana" w:hAnsi="Verdana"/>
        <w:sz w:val="14"/>
        <w:szCs w:val="14"/>
      </w:rPr>
      <w:t>_____________________________________________________________________________________________________</w:t>
    </w:r>
  </w:p>
  <w:p w14:paraId="6826CFA4" w14:textId="5985828B" w:rsidR="00572C64" w:rsidRPr="008B7CD9" w:rsidRDefault="00490699" w:rsidP="00667E14">
    <w:pPr>
      <w:pStyle w:val="Footer"/>
      <w:tabs>
        <w:tab w:val="clear" w:pos="9072"/>
        <w:tab w:val="right" w:pos="9000"/>
      </w:tabs>
      <w:rPr>
        <w:rFonts w:ascii="Verdana" w:hAnsi="Verdana"/>
        <w:sz w:val="14"/>
        <w:szCs w:val="14"/>
      </w:rPr>
    </w:pPr>
    <w:r w:rsidRPr="008B7CD9">
      <w:rPr>
        <w:rFonts w:ascii="Verdana" w:hAnsi="Verdana"/>
        <w:sz w:val="14"/>
        <w:szCs w:val="14"/>
      </w:rPr>
      <w:t xml:space="preserve">Goethe-Institut </w:t>
    </w:r>
    <w:r w:rsidR="00DD65D3" w:rsidRPr="008B7CD9">
      <w:rPr>
        <w:rFonts w:ascii="Verdana" w:hAnsi="Verdana"/>
        <w:sz w:val="14"/>
        <w:szCs w:val="14"/>
      </w:rPr>
      <w:t>Toronto</w:t>
    </w:r>
    <w:r w:rsidRPr="008B7CD9">
      <w:rPr>
        <w:rFonts w:ascii="Verdana" w:hAnsi="Verdana"/>
        <w:sz w:val="14"/>
        <w:szCs w:val="14"/>
      </w:rPr>
      <w:tab/>
    </w:r>
    <w:r w:rsidRPr="008B7CD9">
      <w:rPr>
        <w:rFonts w:ascii="Verdana" w:hAnsi="Verdana"/>
        <w:sz w:val="14"/>
        <w:szCs w:val="14"/>
      </w:rPr>
      <w:tab/>
    </w:r>
    <w:r w:rsidR="00897096" w:rsidRPr="008B7CD9">
      <w:rPr>
        <w:rFonts w:ascii="Verdana" w:hAnsi="Verdana"/>
        <w:sz w:val="14"/>
        <w:szCs w:val="14"/>
      </w:rPr>
      <w:t>Verfasserin : Marlo Burks</w:t>
    </w:r>
  </w:p>
  <w:p w14:paraId="6826CFA6" w14:textId="12B33E49" w:rsidR="00490699" w:rsidRPr="008B7CD9" w:rsidRDefault="00490699" w:rsidP="00E43993">
    <w:pPr>
      <w:pStyle w:val="Footer"/>
      <w:rPr>
        <w:rFonts w:ascii="Verdana" w:hAnsi="Verdana"/>
        <w:sz w:val="14"/>
        <w:szCs w:val="14"/>
      </w:rPr>
    </w:pPr>
    <w:r w:rsidRPr="008B7CD9">
      <w:rPr>
        <w:rFonts w:ascii="Verdana" w:hAnsi="Verdana"/>
        <w:sz w:val="14"/>
        <w:szCs w:val="14"/>
      </w:rPr>
      <w:t>www.goethe.de</w:t>
    </w:r>
    <w:r w:rsidR="00DD65D3" w:rsidRPr="008B7CD9">
      <w:rPr>
        <w:rFonts w:ascii="Verdana" w:hAnsi="Verdana"/>
        <w:sz w:val="14"/>
        <w:szCs w:val="14"/>
      </w:rPr>
      <w:t>/toronto</w:t>
    </w:r>
  </w:p>
  <w:p w14:paraId="6826CFA7" w14:textId="404021A8" w:rsidR="00490699" w:rsidRPr="008B7CD9" w:rsidRDefault="00490699" w:rsidP="00897096">
    <w:pPr>
      <w:pStyle w:val="Footer"/>
      <w:jc w:val="right"/>
      <w:rPr>
        <w:rFonts w:ascii="Verdana" w:hAnsi="Verdana"/>
        <w:sz w:val="14"/>
        <w:szCs w:val="14"/>
      </w:rPr>
    </w:pPr>
  </w:p>
  <w:p w14:paraId="6826CFA8" w14:textId="77777777" w:rsidR="00490699" w:rsidRPr="008B7CD9" w:rsidRDefault="00490699" w:rsidP="00490699">
    <w:pPr>
      <w:pStyle w:val="Foo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51F57" w14:textId="77777777" w:rsidR="00CD46F8" w:rsidRPr="008B7CD9" w:rsidRDefault="00CD46F8">
      <w:r w:rsidRPr="008B7CD9">
        <w:separator/>
      </w:r>
    </w:p>
  </w:footnote>
  <w:footnote w:type="continuationSeparator" w:id="0">
    <w:p w14:paraId="4C491BF2" w14:textId="77777777" w:rsidR="00CD46F8" w:rsidRPr="008B7CD9" w:rsidRDefault="00CD46F8">
      <w:r w:rsidRPr="008B7C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CF9F" w14:textId="70BE17A2" w:rsidR="00490699" w:rsidRPr="008B7CD9" w:rsidRDefault="00D073B0" w:rsidP="00D073B0">
    <w:pPr>
      <w:pStyle w:val="Header"/>
      <w:tabs>
        <w:tab w:val="clear" w:pos="9072"/>
        <w:tab w:val="right" w:pos="9070"/>
      </w:tabs>
      <w:jc w:val="right"/>
      <w:rPr>
        <w:rFonts w:ascii="Verdana" w:hAnsi="Verdana"/>
        <w:sz w:val="14"/>
        <w:szCs w:val="14"/>
      </w:rPr>
    </w:pPr>
    <w:r w:rsidRPr="008B7CD9">
      <w:tab/>
    </w:r>
    <w:r w:rsidRPr="008B7CD9">
      <w:tab/>
    </w:r>
    <w:r w:rsidR="00F37531" w:rsidRPr="008B7CD9">
      <w:rPr>
        <w:noProof/>
      </w:rPr>
      <w:drawing>
        <wp:inline distT="0" distB="0" distL="0" distR="0" wp14:anchorId="6826CFA9" wp14:editId="6F6AD6C4">
          <wp:extent cx="1990725" cy="914400"/>
          <wp:effectExtent l="0" t="0" r="0" b="0"/>
          <wp:docPr id="57793313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6CFA0" w14:textId="77777777" w:rsidR="00490699" w:rsidRPr="008B7CD9" w:rsidRDefault="00490699" w:rsidP="00490699">
    <w:pPr>
      <w:pStyle w:val="Header"/>
      <w:jc w:val="right"/>
      <w:rPr>
        <w:rFonts w:ascii="Verdana" w:hAnsi="Verdana"/>
        <w:sz w:val="14"/>
        <w:szCs w:val="14"/>
      </w:rPr>
    </w:pPr>
  </w:p>
  <w:p w14:paraId="6826CFA1" w14:textId="77777777" w:rsidR="00FE4EA1" w:rsidRPr="008B7CD9" w:rsidRDefault="00FE4EA1" w:rsidP="00490699">
    <w:pPr>
      <w:pStyle w:val="Header"/>
      <w:jc w:val="right"/>
      <w:rPr>
        <w:rFonts w:ascii="Verdana" w:hAnsi="Verdana"/>
        <w:sz w:val="14"/>
        <w:szCs w:val="14"/>
      </w:rPr>
    </w:pPr>
  </w:p>
  <w:p w14:paraId="6826CFA2" w14:textId="77777777" w:rsidR="00FE4EA1" w:rsidRPr="008B7CD9" w:rsidRDefault="00FE4EA1" w:rsidP="00490699">
    <w:pPr>
      <w:pStyle w:val="Header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367D0"/>
    <w:multiLevelType w:val="multilevel"/>
    <w:tmpl w:val="ACBC4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0785B"/>
    <w:multiLevelType w:val="multilevel"/>
    <w:tmpl w:val="0282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143D5"/>
    <w:multiLevelType w:val="multilevel"/>
    <w:tmpl w:val="295E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A196C"/>
    <w:multiLevelType w:val="multilevel"/>
    <w:tmpl w:val="1894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46B9D"/>
    <w:multiLevelType w:val="multilevel"/>
    <w:tmpl w:val="550C3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A1CD3"/>
    <w:multiLevelType w:val="multilevel"/>
    <w:tmpl w:val="06B0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C74C9"/>
    <w:multiLevelType w:val="multilevel"/>
    <w:tmpl w:val="4B08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D2DCA"/>
    <w:multiLevelType w:val="multilevel"/>
    <w:tmpl w:val="CC0C9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3757D"/>
    <w:multiLevelType w:val="multilevel"/>
    <w:tmpl w:val="2CCE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304074"/>
    <w:multiLevelType w:val="multilevel"/>
    <w:tmpl w:val="A51A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55836"/>
    <w:multiLevelType w:val="multilevel"/>
    <w:tmpl w:val="9530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544534">
    <w:abstractNumId w:val="2"/>
  </w:num>
  <w:num w:numId="2" w16cid:durableId="525408373">
    <w:abstractNumId w:val="1"/>
  </w:num>
  <w:num w:numId="3" w16cid:durableId="331177994">
    <w:abstractNumId w:val="9"/>
  </w:num>
  <w:num w:numId="4" w16cid:durableId="1700398287">
    <w:abstractNumId w:val="6"/>
  </w:num>
  <w:num w:numId="5" w16cid:durableId="2031956473">
    <w:abstractNumId w:val="5"/>
  </w:num>
  <w:num w:numId="6" w16cid:durableId="2117944252">
    <w:abstractNumId w:val="8"/>
  </w:num>
  <w:num w:numId="7" w16cid:durableId="171259537">
    <w:abstractNumId w:val="4"/>
    <w:lvlOverride w:ilvl="0">
      <w:lvl w:ilvl="0">
        <w:numFmt w:val="decimal"/>
        <w:lvlText w:val="%1."/>
        <w:lvlJc w:val="left"/>
      </w:lvl>
    </w:lvlOverride>
  </w:num>
  <w:num w:numId="8" w16cid:durableId="327483903">
    <w:abstractNumId w:val="0"/>
    <w:lvlOverride w:ilvl="0">
      <w:lvl w:ilvl="0">
        <w:numFmt w:val="decimal"/>
        <w:lvlText w:val="%1."/>
        <w:lvlJc w:val="left"/>
      </w:lvl>
    </w:lvlOverride>
  </w:num>
  <w:num w:numId="9" w16cid:durableId="170142729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1524857863">
    <w:abstractNumId w:val="3"/>
  </w:num>
  <w:num w:numId="11" w16cid:durableId="183317626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CE"/>
    <w:rsid w:val="000225CE"/>
    <w:rsid w:val="0004496A"/>
    <w:rsid w:val="0015571E"/>
    <w:rsid w:val="00204E0D"/>
    <w:rsid w:val="00230C34"/>
    <w:rsid w:val="00266C5D"/>
    <w:rsid w:val="0035051B"/>
    <w:rsid w:val="00354C2F"/>
    <w:rsid w:val="003D6225"/>
    <w:rsid w:val="00450E10"/>
    <w:rsid w:val="00455F70"/>
    <w:rsid w:val="00490699"/>
    <w:rsid w:val="004C05F7"/>
    <w:rsid w:val="004D247C"/>
    <w:rsid w:val="004E2396"/>
    <w:rsid w:val="004F183C"/>
    <w:rsid w:val="00546439"/>
    <w:rsid w:val="00572C64"/>
    <w:rsid w:val="005756FB"/>
    <w:rsid w:val="00590CAF"/>
    <w:rsid w:val="005A1E16"/>
    <w:rsid w:val="005C2C25"/>
    <w:rsid w:val="00667E14"/>
    <w:rsid w:val="006A30DA"/>
    <w:rsid w:val="006C51B1"/>
    <w:rsid w:val="006F7133"/>
    <w:rsid w:val="007863F9"/>
    <w:rsid w:val="007E321F"/>
    <w:rsid w:val="0081327E"/>
    <w:rsid w:val="0083490C"/>
    <w:rsid w:val="00873FEE"/>
    <w:rsid w:val="00876B70"/>
    <w:rsid w:val="008906AA"/>
    <w:rsid w:val="00897096"/>
    <w:rsid w:val="008B7CD9"/>
    <w:rsid w:val="00926EB0"/>
    <w:rsid w:val="009B0F0D"/>
    <w:rsid w:val="00A029AF"/>
    <w:rsid w:val="00A0472C"/>
    <w:rsid w:val="00A35C7B"/>
    <w:rsid w:val="00A409F9"/>
    <w:rsid w:val="00AC4EAE"/>
    <w:rsid w:val="00AC58A7"/>
    <w:rsid w:val="00AC65A8"/>
    <w:rsid w:val="00AD3BDD"/>
    <w:rsid w:val="00B13A06"/>
    <w:rsid w:val="00BC0C11"/>
    <w:rsid w:val="00C107BB"/>
    <w:rsid w:val="00C16CCE"/>
    <w:rsid w:val="00C32136"/>
    <w:rsid w:val="00CA4038"/>
    <w:rsid w:val="00CD46F8"/>
    <w:rsid w:val="00D073B0"/>
    <w:rsid w:val="00D91170"/>
    <w:rsid w:val="00DD65D3"/>
    <w:rsid w:val="00DF69AA"/>
    <w:rsid w:val="00E10D94"/>
    <w:rsid w:val="00E16707"/>
    <w:rsid w:val="00E43993"/>
    <w:rsid w:val="00E5219B"/>
    <w:rsid w:val="00E91F48"/>
    <w:rsid w:val="00EC6EB5"/>
    <w:rsid w:val="00EE7F74"/>
    <w:rsid w:val="00F050FC"/>
    <w:rsid w:val="00F32BB6"/>
    <w:rsid w:val="00F37531"/>
    <w:rsid w:val="00F90BE1"/>
    <w:rsid w:val="00FC75E1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6CF58"/>
  <w15:docId w15:val="{158FA39E-4B71-499C-A7AB-8EF7C407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06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6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0699"/>
  </w:style>
  <w:style w:type="paragraph" w:styleId="PlainText">
    <w:name w:val="Plain Text"/>
    <w:basedOn w:val="Normal"/>
    <w:rsid w:val="00F050FC"/>
    <w:rPr>
      <w:rFonts w:ascii="Courier New" w:hAnsi="Courier New" w:cs="Courier New"/>
    </w:rPr>
  </w:style>
  <w:style w:type="table" w:customStyle="1" w:styleId="Tabellengitternetz">
    <w:name w:val="Tabellengitternetz"/>
    <w:basedOn w:val="TableNormal"/>
    <w:rsid w:val="00E91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4E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5C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7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0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64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3A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z00411\Anwendungsdaten\Microsoft\Vorlagen\Arbeitsblat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002702D6FC4B93764935804B2B11" ma:contentTypeVersion="11" ma:contentTypeDescription="Create a new document." ma:contentTypeScope="" ma:versionID="86f562925676f384224111d334c20ac5">
  <xsd:schema xmlns:xsd="http://www.w3.org/2001/XMLSchema" xmlns:xs="http://www.w3.org/2001/XMLSchema" xmlns:p="http://schemas.microsoft.com/office/2006/metadata/properties" xmlns:ns3="5b29f6b5-6d67-4613-a82f-1c97a1d79a26" xmlns:ns4="f8c22b02-19e4-4d93-a01d-3699c9e6bada" targetNamespace="http://schemas.microsoft.com/office/2006/metadata/properties" ma:root="true" ma:fieldsID="b6ac8d3d09ccb32692cb03f9edbf5e1d" ns3:_="" ns4:_="">
    <xsd:import namespace="5b29f6b5-6d67-4613-a82f-1c97a1d79a26"/>
    <xsd:import namespace="f8c22b02-19e4-4d93-a01d-3699c9e6ba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9f6b5-6d67-4613-a82f-1c97a1d79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22b02-19e4-4d93-a01d-3699c9e6b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6B646BE-287D-44E5-A976-777DDC0AE6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662E47-91ED-414F-B1A4-043CE4F90DF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DC2383-EB17-4603-8B30-2A92082DD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9f6b5-6d67-4613-a82f-1c97a1d79a26"/>
    <ds:schemaRef ds:uri="f8c22b02-19e4-4d93-a01d-3699c9e6b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410ABB-F657-4141-9F35-C57A84ECE2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Arbeitsblatt.dot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Arbeitsblatt elektronisch für LehrerInnen</vt:lpstr>
      <vt:lpstr>Arbeitsblatt elektronisch für LehrerInnen</vt:lpstr>
    </vt:vector>
  </TitlesOfParts>
  <Company>GI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elektronisch für LehrerInnen</dc:title>
  <dc:creator>z00411</dc:creator>
  <cp:keywords/>
  <cp:lastModifiedBy>Marlo Burks</cp:lastModifiedBy>
  <cp:revision>3</cp:revision>
  <cp:lastPrinted>2024-09-20T13:35:00Z</cp:lastPrinted>
  <dcterms:created xsi:type="dcterms:W3CDTF">2024-09-20T14:11:00Z</dcterms:created>
  <dcterms:modified xsi:type="dcterms:W3CDTF">2024-09-20T14:12:00Z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Beispiel Arbeitsblatt</vt:lpwstr>
  </property>
  <property fmtid="{D5CDD505-2E9C-101B-9397-08002B2CF9AE}" pid="3" name="ContentType">
    <vt:lpwstr>Dokument</vt:lpwstr>
  </property>
  <property fmtid="{D5CDD505-2E9C-101B-9397-08002B2CF9AE}" pid="4" name="display_urn:schemas-microsoft-com:office:office#Editor">
    <vt:lpwstr>Winterhagen Sabine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Winterhagen Sabine</vt:lpwstr>
  </property>
  <property fmtid="{D5CDD505-2E9C-101B-9397-08002B2CF9AE}" pid="8" name="xd_ProgID">
    <vt:lpwstr/>
  </property>
  <property fmtid="{D5CDD505-2E9C-101B-9397-08002B2CF9AE}" pid="9" name="ContentTypeId">
    <vt:lpwstr>0x010100BDA1002702D6FC4B93764935804B2B11</vt:lpwstr>
  </property>
</Properties>
</file>