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A331D4" w14:textId="77777777" w:rsidR="00992AB1" w:rsidRDefault="00D51C19" w:rsidP="00992AB1">
      <w:pPr>
        <w:spacing w:line="276" w:lineRule="auto"/>
        <w:rPr>
          <w:sz w:val="18"/>
          <w:szCs w:val="18"/>
        </w:rPr>
      </w:pPr>
      <w:r>
        <w:rPr>
          <w:noProof/>
          <w:lang w:eastAsia="de-DE"/>
        </w:rPr>
        <w:drawing>
          <wp:anchor distT="0" distB="0" distL="114300" distR="114300" simplePos="0" relativeHeight="251662336" behindDoc="0" locked="0" layoutInCell="1" allowOverlap="1" wp14:anchorId="1CA638E7" wp14:editId="2FE1BAC7">
            <wp:simplePos x="900545" y="651164"/>
            <wp:positionH relativeFrom="column">
              <wp:align>left</wp:align>
            </wp:positionH>
            <wp:positionV relativeFrom="paragraph">
              <wp:align>top</wp:align>
            </wp:positionV>
            <wp:extent cx="3223260" cy="1142957"/>
            <wp:effectExtent l="0" t="0" r="0" b="0"/>
            <wp:wrapSquare wrapText="bothSides"/>
            <wp:docPr id="6" name="Grafik 6" descr="C:\Users\GID005511\AppData\Local\Microsoft\Windows\Temporary Internet Files\Content.Word\STEAM@2x-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5" descr="C:\Users\GID005511\AppData\Local\Microsoft\Windows\Temporary Internet Files\Content.Word\STEAM@2x-8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3260" cy="11429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61E54">
        <w:rPr>
          <w:sz w:val="18"/>
          <w:szCs w:val="18"/>
        </w:rPr>
        <w:br w:type="textWrapping" w:clear="all"/>
      </w:r>
    </w:p>
    <w:p w14:paraId="33BB7E70" w14:textId="77777777" w:rsidR="00992AB1" w:rsidRPr="00992AB1" w:rsidRDefault="00992AB1" w:rsidP="00992AB1">
      <w:pPr>
        <w:rPr>
          <w:sz w:val="18"/>
          <w:szCs w:val="18"/>
        </w:rPr>
      </w:pPr>
    </w:p>
    <w:p w14:paraId="3AEE623C" w14:textId="77777777" w:rsidR="00992AB1" w:rsidRDefault="00992AB1" w:rsidP="00992AB1">
      <w:pPr>
        <w:rPr>
          <w:sz w:val="18"/>
          <w:szCs w:val="18"/>
        </w:rPr>
      </w:pPr>
    </w:p>
    <w:p w14:paraId="663B5F94" w14:textId="77777777" w:rsidR="00271F41" w:rsidRPr="00C45099" w:rsidRDefault="002B2D68" w:rsidP="005723F6">
      <w:pPr>
        <w:tabs>
          <w:tab w:val="left" w:pos="1449"/>
        </w:tabs>
        <w:jc w:val="center"/>
        <w:rPr>
          <w:b/>
          <w:bCs/>
          <w:sz w:val="36"/>
          <w:szCs w:val="36"/>
          <w:lang w:val="en-US"/>
        </w:rPr>
      </w:pPr>
      <w:r w:rsidRPr="00C45099">
        <w:rPr>
          <w:b/>
          <w:bCs/>
          <w:sz w:val="36"/>
          <w:szCs w:val="36"/>
          <w:lang w:val="en-US"/>
        </w:rPr>
        <w:t>Registration Form</w:t>
      </w:r>
      <w:r w:rsidR="002E0657">
        <w:rPr>
          <w:b/>
          <w:bCs/>
          <w:sz w:val="36"/>
          <w:szCs w:val="36"/>
          <w:lang w:val="en-US"/>
        </w:rPr>
        <w:t xml:space="preserve"> </w:t>
      </w:r>
      <w:r w:rsidR="00EE7E49">
        <w:rPr>
          <w:b/>
          <w:bCs/>
          <w:sz w:val="36"/>
          <w:szCs w:val="36"/>
          <w:lang w:val="en-US"/>
        </w:rPr>
        <w:br/>
        <w:t xml:space="preserve">ROBOTIC COURSE </w:t>
      </w:r>
      <w:r w:rsidR="00B61E54">
        <w:rPr>
          <w:b/>
          <w:bCs/>
          <w:sz w:val="36"/>
          <w:szCs w:val="36"/>
          <w:lang w:val="en-US"/>
        </w:rPr>
        <w:t>Free Trails</w:t>
      </w:r>
    </w:p>
    <w:p w14:paraId="0ECE8B0F" w14:textId="77777777" w:rsidR="002B2D68" w:rsidRPr="00C45099" w:rsidRDefault="002B2D68" w:rsidP="002B2D68">
      <w:pPr>
        <w:pStyle w:val="Default"/>
        <w:rPr>
          <w:sz w:val="20"/>
          <w:szCs w:val="20"/>
          <w:lang w:val="en-US"/>
        </w:rPr>
      </w:pPr>
    </w:p>
    <w:p w14:paraId="24B96D35" w14:textId="77777777" w:rsidR="00B05B00" w:rsidRPr="001474DD" w:rsidRDefault="002B2D68" w:rsidP="00B61E54">
      <w:pPr>
        <w:pStyle w:val="Default"/>
        <w:jc w:val="center"/>
        <w:rPr>
          <w:sz w:val="20"/>
          <w:szCs w:val="20"/>
          <w:lang w:val="en-US"/>
        </w:rPr>
      </w:pPr>
      <w:r w:rsidRPr="001474DD">
        <w:rPr>
          <w:sz w:val="20"/>
          <w:szCs w:val="20"/>
          <w:lang w:val="en-US"/>
        </w:rPr>
        <w:t xml:space="preserve">Hereby I register </w:t>
      </w:r>
      <w:r w:rsidR="00FB2BE7" w:rsidRPr="001474DD">
        <w:rPr>
          <w:sz w:val="20"/>
          <w:szCs w:val="20"/>
          <w:lang w:val="en-US"/>
        </w:rPr>
        <w:t>my child</w:t>
      </w:r>
      <w:r w:rsidR="005723F6" w:rsidRPr="001474DD">
        <w:rPr>
          <w:sz w:val="20"/>
          <w:szCs w:val="20"/>
          <w:lang w:val="en-US"/>
        </w:rPr>
        <w:t xml:space="preserve"> for the </w:t>
      </w:r>
      <w:r w:rsidR="00B61E54">
        <w:rPr>
          <w:sz w:val="20"/>
          <w:szCs w:val="20"/>
          <w:lang w:val="en-US"/>
        </w:rPr>
        <w:t xml:space="preserve">Free Trials </w:t>
      </w:r>
      <w:r w:rsidR="00B61E54">
        <w:rPr>
          <w:sz w:val="20"/>
          <w:szCs w:val="20"/>
          <w:lang w:val="en-US"/>
        </w:rPr>
        <w:br/>
      </w:r>
      <w:proofErr w:type="spellStart"/>
      <w:r w:rsidR="005723F6" w:rsidRPr="001474DD">
        <w:rPr>
          <w:sz w:val="20"/>
          <w:szCs w:val="20"/>
          <w:lang w:val="en-US"/>
        </w:rPr>
        <w:t>Mindsina</w:t>
      </w:r>
      <w:r w:rsidRPr="001474DD">
        <w:rPr>
          <w:sz w:val="20"/>
          <w:szCs w:val="20"/>
          <w:lang w:val="en-US"/>
        </w:rPr>
        <w:t>ction</w:t>
      </w:r>
      <w:proofErr w:type="spellEnd"/>
      <w:r w:rsidRPr="001474DD">
        <w:rPr>
          <w:sz w:val="20"/>
          <w:szCs w:val="20"/>
          <w:lang w:val="en-US"/>
        </w:rPr>
        <w:t xml:space="preserve"> STE</w:t>
      </w:r>
      <w:r w:rsidR="00A7022A">
        <w:rPr>
          <w:sz w:val="20"/>
          <w:szCs w:val="20"/>
          <w:lang w:val="en-US"/>
        </w:rPr>
        <w:t>A</w:t>
      </w:r>
      <w:r w:rsidRPr="001474DD">
        <w:rPr>
          <w:sz w:val="20"/>
          <w:szCs w:val="20"/>
          <w:lang w:val="en-US"/>
        </w:rPr>
        <w:t xml:space="preserve">M </w:t>
      </w:r>
      <w:proofErr w:type="spellStart"/>
      <w:r w:rsidRPr="001474DD">
        <w:rPr>
          <w:sz w:val="20"/>
          <w:szCs w:val="20"/>
          <w:lang w:val="en-US"/>
        </w:rPr>
        <w:t>Programme</w:t>
      </w:r>
      <w:proofErr w:type="spellEnd"/>
      <w:r w:rsidRPr="001474DD">
        <w:rPr>
          <w:sz w:val="20"/>
          <w:szCs w:val="20"/>
          <w:lang w:val="en-US"/>
        </w:rPr>
        <w:t xml:space="preserve"> at the Goethe-Institut Namibia.</w:t>
      </w:r>
    </w:p>
    <w:p w14:paraId="789F4AEA" w14:textId="77777777" w:rsidR="00B05B00" w:rsidRDefault="00B05B00" w:rsidP="002B2D68">
      <w:pPr>
        <w:tabs>
          <w:tab w:val="left" w:pos="1449"/>
        </w:tabs>
        <w:rPr>
          <w:b/>
          <w:szCs w:val="20"/>
          <w:lang w:val="en-US"/>
        </w:rPr>
      </w:pPr>
    </w:p>
    <w:p w14:paraId="1209E9D9" w14:textId="77777777" w:rsidR="001621D0" w:rsidRDefault="001621D0" w:rsidP="002B2D68">
      <w:pPr>
        <w:tabs>
          <w:tab w:val="left" w:pos="1449"/>
        </w:tabs>
        <w:rPr>
          <w:b/>
          <w:szCs w:val="20"/>
          <w:lang w:val="en-US"/>
        </w:rPr>
      </w:pPr>
    </w:p>
    <w:p w14:paraId="215CE09B" w14:textId="77777777" w:rsidR="00FB2BE7" w:rsidRDefault="00FB2BE7" w:rsidP="002B2D68">
      <w:pPr>
        <w:tabs>
          <w:tab w:val="left" w:pos="1449"/>
        </w:tabs>
        <w:rPr>
          <w:b/>
          <w:szCs w:val="20"/>
          <w:lang w:val="en-US"/>
        </w:rPr>
      </w:pPr>
      <w:r w:rsidRPr="003874CE">
        <w:rPr>
          <w:b/>
          <w:szCs w:val="20"/>
          <w:lang w:val="en-US"/>
        </w:rPr>
        <w:t>Details parents:</w:t>
      </w:r>
    </w:p>
    <w:p w14:paraId="03216BAF" w14:textId="77777777" w:rsidR="003874CE" w:rsidRPr="003874CE" w:rsidRDefault="003874CE" w:rsidP="002B2D68">
      <w:pPr>
        <w:tabs>
          <w:tab w:val="left" w:pos="1449"/>
        </w:tabs>
        <w:rPr>
          <w:b/>
          <w:szCs w:val="20"/>
          <w:lang w:val="en-US"/>
        </w:rPr>
      </w:pPr>
    </w:p>
    <w:p w14:paraId="342CD617" w14:textId="78A276B1" w:rsidR="00FB2BE7" w:rsidRPr="003874CE" w:rsidRDefault="00FB2BE7" w:rsidP="00FB2BE7">
      <w:pPr>
        <w:pStyle w:val="Default"/>
        <w:rPr>
          <w:sz w:val="20"/>
          <w:szCs w:val="20"/>
          <w:u w:val="single"/>
          <w:lang w:val="en-US"/>
        </w:rPr>
      </w:pPr>
      <w:r w:rsidRPr="003874CE">
        <w:rPr>
          <w:sz w:val="20"/>
          <w:szCs w:val="20"/>
          <w:lang w:val="en-US"/>
        </w:rPr>
        <w:t>Name of Parent</w:t>
      </w:r>
      <w:r w:rsidRPr="003874CE">
        <w:rPr>
          <w:sz w:val="20"/>
          <w:szCs w:val="20"/>
          <w:u w:val="single"/>
          <w:lang w:val="en-US"/>
        </w:rPr>
        <w:tab/>
      </w:r>
      <w:r w:rsidRPr="003874CE">
        <w:rPr>
          <w:sz w:val="20"/>
          <w:szCs w:val="20"/>
          <w:u w:val="single"/>
          <w:lang w:val="en-US"/>
        </w:rPr>
        <w:tab/>
      </w:r>
      <w:r w:rsidR="00C95536">
        <w:rPr>
          <w:sz w:val="20"/>
          <w:szCs w:val="20"/>
          <w:u w:val="single"/>
          <w:lang w:val="en-US"/>
        </w:rPr>
        <w:tab/>
      </w:r>
      <w:r w:rsidRPr="003874CE">
        <w:rPr>
          <w:sz w:val="20"/>
          <w:szCs w:val="20"/>
          <w:u w:val="single"/>
          <w:lang w:val="en-US"/>
        </w:rPr>
        <w:tab/>
      </w:r>
      <w:r w:rsidRPr="003874CE">
        <w:rPr>
          <w:sz w:val="20"/>
          <w:szCs w:val="20"/>
          <w:u w:val="single"/>
          <w:lang w:val="en-US"/>
        </w:rPr>
        <w:tab/>
      </w:r>
      <w:r w:rsidRPr="003874CE">
        <w:rPr>
          <w:sz w:val="20"/>
          <w:szCs w:val="20"/>
          <w:u w:val="single"/>
          <w:lang w:val="en-US"/>
        </w:rPr>
        <w:tab/>
      </w:r>
      <w:r w:rsidRPr="003874CE">
        <w:rPr>
          <w:sz w:val="20"/>
          <w:szCs w:val="20"/>
          <w:u w:val="single"/>
          <w:lang w:val="en-US"/>
        </w:rPr>
        <w:tab/>
      </w:r>
      <w:r w:rsidR="003874CE">
        <w:rPr>
          <w:sz w:val="20"/>
          <w:szCs w:val="20"/>
          <w:u w:val="single"/>
          <w:lang w:val="en-US"/>
        </w:rPr>
        <w:tab/>
      </w:r>
      <w:r w:rsidRPr="003874CE">
        <w:rPr>
          <w:sz w:val="20"/>
          <w:szCs w:val="20"/>
          <w:u w:val="single"/>
          <w:lang w:val="en-US"/>
        </w:rPr>
        <w:tab/>
      </w:r>
    </w:p>
    <w:p w14:paraId="371E0F11" w14:textId="77777777" w:rsidR="003874CE" w:rsidRPr="003874CE" w:rsidRDefault="003874CE" w:rsidP="00FB2BE7">
      <w:pPr>
        <w:pStyle w:val="Default"/>
        <w:rPr>
          <w:sz w:val="20"/>
          <w:szCs w:val="20"/>
          <w:lang w:val="en-US"/>
        </w:rPr>
      </w:pPr>
    </w:p>
    <w:p w14:paraId="1734E06F" w14:textId="77777777" w:rsidR="00FB2BE7" w:rsidRPr="003874CE" w:rsidRDefault="00FB2BE7" w:rsidP="00FB2BE7">
      <w:pPr>
        <w:pStyle w:val="Default"/>
        <w:rPr>
          <w:sz w:val="20"/>
          <w:szCs w:val="20"/>
          <w:u w:val="single"/>
          <w:lang w:val="en-US"/>
        </w:rPr>
      </w:pPr>
      <w:r w:rsidRPr="003874CE">
        <w:rPr>
          <w:sz w:val="20"/>
          <w:szCs w:val="20"/>
          <w:u w:val="single"/>
          <w:lang w:val="en-US"/>
        </w:rPr>
        <w:tab/>
      </w:r>
      <w:r w:rsidRPr="003874CE">
        <w:rPr>
          <w:sz w:val="20"/>
          <w:szCs w:val="20"/>
          <w:u w:val="single"/>
          <w:lang w:val="en-US"/>
        </w:rPr>
        <w:tab/>
      </w:r>
      <w:r w:rsidRPr="003874CE">
        <w:rPr>
          <w:sz w:val="20"/>
          <w:szCs w:val="20"/>
          <w:u w:val="single"/>
          <w:lang w:val="en-US"/>
        </w:rPr>
        <w:tab/>
      </w:r>
      <w:r w:rsidRPr="003874CE">
        <w:rPr>
          <w:sz w:val="20"/>
          <w:szCs w:val="20"/>
          <w:u w:val="single"/>
          <w:lang w:val="en-US"/>
        </w:rPr>
        <w:tab/>
      </w:r>
      <w:r w:rsidR="003874CE" w:rsidRPr="003874CE">
        <w:rPr>
          <w:sz w:val="20"/>
          <w:szCs w:val="20"/>
          <w:u w:val="single"/>
          <w:lang w:val="en-US"/>
        </w:rPr>
        <w:tab/>
      </w:r>
      <w:r w:rsidR="003874CE" w:rsidRPr="003874CE">
        <w:rPr>
          <w:sz w:val="20"/>
          <w:szCs w:val="20"/>
          <w:u w:val="single"/>
          <w:lang w:val="en-US"/>
        </w:rPr>
        <w:tab/>
      </w:r>
      <w:r w:rsidRPr="003874CE">
        <w:rPr>
          <w:sz w:val="20"/>
          <w:szCs w:val="20"/>
          <w:u w:val="single"/>
          <w:lang w:val="en-US"/>
        </w:rPr>
        <w:tab/>
      </w:r>
      <w:r w:rsidRPr="003874CE">
        <w:rPr>
          <w:sz w:val="20"/>
          <w:szCs w:val="20"/>
          <w:u w:val="single"/>
          <w:lang w:val="en-US"/>
        </w:rPr>
        <w:tab/>
      </w:r>
      <w:r w:rsidRPr="003874CE">
        <w:rPr>
          <w:sz w:val="20"/>
          <w:szCs w:val="20"/>
          <w:u w:val="single"/>
          <w:lang w:val="en-US"/>
        </w:rPr>
        <w:tab/>
      </w:r>
      <w:r w:rsidRPr="003874CE">
        <w:rPr>
          <w:sz w:val="20"/>
          <w:szCs w:val="20"/>
          <w:u w:val="single"/>
          <w:lang w:val="en-US"/>
        </w:rPr>
        <w:tab/>
      </w:r>
    </w:p>
    <w:p w14:paraId="6292D352" w14:textId="77777777" w:rsidR="00FB2BE7" w:rsidRPr="003874CE" w:rsidRDefault="00FB2BE7" w:rsidP="00FB2BE7">
      <w:pPr>
        <w:pStyle w:val="Default"/>
        <w:rPr>
          <w:sz w:val="20"/>
          <w:szCs w:val="20"/>
          <w:lang w:val="en-US"/>
        </w:rPr>
      </w:pPr>
    </w:p>
    <w:p w14:paraId="35C1D831" w14:textId="250D55B9" w:rsidR="003874CE" w:rsidRPr="003874CE" w:rsidRDefault="00B05B00" w:rsidP="00FB2BE7">
      <w:pPr>
        <w:pStyle w:val="Default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Cell </w:t>
      </w:r>
      <w:proofErr w:type="spellStart"/>
      <w:r>
        <w:rPr>
          <w:sz w:val="20"/>
          <w:szCs w:val="20"/>
          <w:lang w:val="en-US"/>
        </w:rPr>
        <w:t>N</w:t>
      </w:r>
      <w:r w:rsidR="00FB2BE7" w:rsidRPr="003874CE">
        <w:rPr>
          <w:sz w:val="20"/>
          <w:szCs w:val="20"/>
          <w:lang w:val="en-US"/>
        </w:rPr>
        <w:t>r</w:t>
      </w:r>
      <w:proofErr w:type="spellEnd"/>
      <w:r w:rsidR="00FB2BE7" w:rsidRPr="003874CE">
        <w:rPr>
          <w:sz w:val="20"/>
          <w:szCs w:val="20"/>
          <w:lang w:val="en-US"/>
        </w:rPr>
        <w:t xml:space="preserve"> 1: </w:t>
      </w:r>
      <w:r w:rsidR="00C95536" w:rsidRPr="00C95536">
        <w:rPr>
          <w:sz w:val="20"/>
          <w:szCs w:val="20"/>
          <w:u w:val="single"/>
          <w:lang w:val="en-US"/>
        </w:rPr>
        <w:tab/>
      </w:r>
      <w:r w:rsidR="00FB2BE7" w:rsidRPr="003874CE">
        <w:rPr>
          <w:sz w:val="20"/>
          <w:szCs w:val="20"/>
          <w:u w:val="single"/>
          <w:lang w:val="en-US"/>
        </w:rPr>
        <w:tab/>
      </w:r>
      <w:r w:rsidR="003874CE" w:rsidRPr="003874CE">
        <w:rPr>
          <w:sz w:val="20"/>
          <w:szCs w:val="20"/>
          <w:u w:val="single"/>
          <w:lang w:val="en-US"/>
        </w:rPr>
        <w:tab/>
      </w:r>
      <w:r w:rsidR="00FB2BE7" w:rsidRPr="003874CE">
        <w:rPr>
          <w:sz w:val="20"/>
          <w:szCs w:val="20"/>
          <w:u w:val="single"/>
          <w:lang w:val="en-US"/>
        </w:rPr>
        <w:tab/>
      </w:r>
      <w:r w:rsidR="003874CE">
        <w:rPr>
          <w:sz w:val="20"/>
          <w:szCs w:val="20"/>
          <w:u w:val="single"/>
          <w:lang w:val="en-US"/>
        </w:rPr>
        <w:tab/>
      </w:r>
      <w:r>
        <w:rPr>
          <w:sz w:val="20"/>
          <w:szCs w:val="20"/>
          <w:lang w:val="en-US"/>
        </w:rPr>
        <w:t xml:space="preserve">Cell </w:t>
      </w:r>
      <w:proofErr w:type="spellStart"/>
      <w:r>
        <w:rPr>
          <w:sz w:val="20"/>
          <w:szCs w:val="20"/>
          <w:lang w:val="en-US"/>
        </w:rPr>
        <w:t>N</w:t>
      </w:r>
      <w:r w:rsidRPr="003874CE">
        <w:rPr>
          <w:sz w:val="20"/>
          <w:szCs w:val="20"/>
          <w:lang w:val="en-US"/>
        </w:rPr>
        <w:t>r</w:t>
      </w:r>
      <w:proofErr w:type="spellEnd"/>
      <w:r w:rsidRPr="003874CE">
        <w:rPr>
          <w:sz w:val="20"/>
          <w:szCs w:val="20"/>
          <w:lang w:val="en-US"/>
        </w:rPr>
        <w:t xml:space="preserve"> 2: </w:t>
      </w:r>
      <w:r w:rsidRPr="003874CE">
        <w:rPr>
          <w:sz w:val="20"/>
          <w:szCs w:val="20"/>
          <w:u w:val="single"/>
          <w:lang w:val="en-US"/>
        </w:rPr>
        <w:tab/>
      </w:r>
      <w:r w:rsidR="00C95536">
        <w:rPr>
          <w:sz w:val="20"/>
          <w:szCs w:val="20"/>
          <w:u w:val="single"/>
          <w:lang w:val="en-US"/>
        </w:rPr>
        <w:tab/>
      </w:r>
      <w:r w:rsidR="00C95536">
        <w:rPr>
          <w:sz w:val="20"/>
          <w:szCs w:val="20"/>
          <w:u w:val="single"/>
          <w:lang w:val="en-US"/>
        </w:rPr>
        <w:tab/>
      </w:r>
      <w:r w:rsidR="003874CE" w:rsidRPr="003874CE">
        <w:rPr>
          <w:sz w:val="20"/>
          <w:szCs w:val="20"/>
          <w:u w:val="single"/>
          <w:lang w:val="en-US"/>
        </w:rPr>
        <w:br/>
      </w:r>
    </w:p>
    <w:p w14:paraId="688F9CC0" w14:textId="77777777" w:rsidR="003874CE" w:rsidRPr="003874CE" w:rsidRDefault="00EE7E49" w:rsidP="00EE7E49">
      <w:pPr>
        <w:pStyle w:val="Default"/>
        <w:tabs>
          <w:tab w:val="left" w:pos="6608"/>
        </w:tabs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ab/>
      </w:r>
    </w:p>
    <w:p w14:paraId="687D607E" w14:textId="6562AAE4" w:rsidR="00FB2BE7" w:rsidRPr="003874CE" w:rsidRDefault="00FB2BE7" w:rsidP="00FB2BE7">
      <w:pPr>
        <w:pStyle w:val="Default"/>
        <w:rPr>
          <w:sz w:val="20"/>
          <w:szCs w:val="20"/>
          <w:lang w:val="en-US"/>
        </w:rPr>
      </w:pPr>
      <w:r w:rsidRPr="003874CE">
        <w:rPr>
          <w:sz w:val="20"/>
          <w:szCs w:val="20"/>
          <w:lang w:val="en-US"/>
        </w:rPr>
        <w:t xml:space="preserve">E-Mail Address: </w:t>
      </w:r>
      <w:r w:rsidRPr="003874CE">
        <w:rPr>
          <w:sz w:val="20"/>
          <w:szCs w:val="20"/>
          <w:u w:val="single"/>
          <w:lang w:val="en-US"/>
        </w:rPr>
        <w:tab/>
      </w:r>
      <w:r w:rsidRPr="003874CE">
        <w:rPr>
          <w:sz w:val="20"/>
          <w:szCs w:val="20"/>
          <w:u w:val="single"/>
          <w:lang w:val="en-US"/>
        </w:rPr>
        <w:tab/>
      </w:r>
      <w:r w:rsidR="00C95536">
        <w:rPr>
          <w:sz w:val="20"/>
          <w:szCs w:val="20"/>
          <w:u w:val="single"/>
          <w:lang w:val="en-US"/>
        </w:rPr>
        <w:tab/>
      </w:r>
      <w:r w:rsidRPr="003874CE">
        <w:rPr>
          <w:sz w:val="20"/>
          <w:szCs w:val="20"/>
          <w:u w:val="single"/>
          <w:lang w:val="en-US"/>
        </w:rPr>
        <w:tab/>
      </w:r>
      <w:r w:rsidR="003874CE" w:rsidRPr="003874CE">
        <w:rPr>
          <w:sz w:val="20"/>
          <w:szCs w:val="20"/>
          <w:u w:val="single"/>
          <w:lang w:val="en-US"/>
        </w:rPr>
        <w:tab/>
      </w:r>
      <w:r w:rsidR="003874CE" w:rsidRPr="003874CE">
        <w:rPr>
          <w:sz w:val="20"/>
          <w:szCs w:val="20"/>
          <w:u w:val="single"/>
          <w:lang w:val="en-US"/>
        </w:rPr>
        <w:tab/>
      </w:r>
      <w:r w:rsidR="00B20A62">
        <w:rPr>
          <w:sz w:val="20"/>
          <w:szCs w:val="20"/>
          <w:u w:val="single"/>
          <w:lang w:val="en-US"/>
        </w:rPr>
        <w:tab/>
      </w:r>
      <w:r w:rsidR="00B20A62">
        <w:rPr>
          <w:sz w:val="20"/>
          <w:szCs w:val="20"/>
          <w:u w:val="single"/>
          <w:lang w:val="en-US"/>
        </w:rPr>
        <w:tab/>
      </w:r>
    </w:p>
    <w:p w14:paraId="2CEBAD72" w14:textId="77777777" w:rsidR="003874CE" w:rsidRDefault="003874CE" w:rsidP="00FB2BE7">
      <w:pPr>
        <w:tabs>
          <w:tab w:val="left" w:pos="1449"/>
        </w:tabs>
        <w:rPr>
          <w:szCs w:val="20"/>
          <w:lang w:val="en-US"/>
        </w:rPr>
      </w:pPr>
    </w:p>
    <w:p w14:paraId="6869C8ED" w14:textId="77777777" w:rsidR="003874CE" w:rsidRPr="003874CE" w:rsidRDefault="003874CE" w:rsidP="00FB2BE7">
      <w:pPr>
        <w:tabs>
          <w:tab w:val="left" w:pos="1449"/>
        </w:tabs>
        <w:rPr>
          <w:szCs w:val="20"/>
          <w:lang w:val="en-US"/>
        </w:rPr>
      </w:pPr>
    </w:p>
    <w:p w14:paraId="3D4E161F" w14:textId="77777777" w:rsidR="00FB2BE7" w:rsidRDefault="003874CE" w:rsidP="00FB2BE7">
      <w:pPr>
        <w:tabs>
          <w:tab w:val="left" w:pos="1449"/>
        </w:tabs>
        <w:rPr>
          <w:b/>
          <w:szCs w:val="20"/>
          <w:lang w:val="en-US"/>
        </w:rPr>
      </w:pPr>
      <w:r>
        <w:rPr>
          <w:b/>
          <w:szCs w:val="20"/>
          <w:lang w:val="en-US"/>
        </w:rPr>
        <w:t>Details Child:</w:t>
      </w:r>
    </w:p>
    <w:p w14:paraId="77B37DEC" w14:textId="77777777" w:rsidR="003874CE" w:rsidRPr="003874CE" w:rsidRDefault="003874CE" w:rsidP="00FB2BE7">
      <w:pPr>
        <w:tabs>
          <w:tab w:val="left" w:pos="1449"/>
        </w:tabs>
        <w:rPr>
          <w:b/>
          <w:szCs w:val="20"/>
          <w:lang w:val="en-US"/>
        </w:rPr>
      </w:pPr>
    </w:p>
    <w:p w14:paraId="3BF2BEB2" w14:textId="6AD8F6CD" w:rsidR="003874CE" w:rsidRPr="003874CE" w:rsidRDefault="003874CE" w:rsidP="00FB2BE7">
      <w:pPr>
        <w:tabs>
          <w:tab w:val="left" w:pos="1449"/>
        </w:tabs>
        <w:rPr>
          <w:szCs w:val="20"/>
          <w:lang w:val="en-US"/>
        </w:rPr>
      </w:pPr>
      <w:r w:rsidRPr="003874CE">
        <w:rPr>
          <w:szCs w:val="20"/>
          <w:lang w:val="en-US"/>
        </w:rPr>
        <w:t xml:space="preserve">Name: </w:t>
      </w:r>
      <w:r w:rsidR="00453179">
        <w:rPr>
          <w:szCs w:val="20"/>
          <w:u w:val="single"/>
          <w:lang w:val="en-US"/>
        </w:rPr>
        <w:t xml:space="preserve"> </w:t>
      </w:r>
      <w:r w:rsidR="00C95536">
        <w:rPr>
          <w:szCs w:val="20"/>
          <w:u w:val="single"/>
          <w:lang w:val="en-US"/>
        </w:rPr>
        <w:tab/>
      </w:r>
      <w:r w:rsidR="00453179">
        <w:rPr>
          <w:szCs w:val="20"/>
          <w:u w:val="single"/>
          <w:lang w:val="en-US"/>
        </w:rPr>
        <w:t xml:space="preserve"> </w:t>
      </w:r>
      <w:r w:rsidRPr="003874CE">
        <w:rPr>
          <w:szCs w:val="20"/>
          <w:u w:val="single"/>
          <w:lang w:val="en-US"/>
        </w:rPr>
        <w:tab/>
      </w:r>
      <w:r w:rsidRPr="003874CE">
        <w:rPr>
          <w:szCs w:val="20"/>
          <w:u w:val="single"/>
          <w:lang w:val="en-US"/>
        </w:rPr>
        <w:tab/>
      </w:r>
      <w:r w:rsidRPr="003874CE">
        <w:rPr>
          <w:szCs w:val="20"/>
          <w:u w:val="single"/>
          <w:lang w:val="en-US"/>
        </w:rPr>
        <w:tab/>
      </w:r>
      <w:r w:rsidRPr="003874CE">
        <w:rPr>
          <w:szCs w:val="20"/>
          <w:u w:val="single"/>
          <w:lang w:val="en-US"/>
        </w:rPr>
        <w:tab/>
      </w:r>
      <w:r w:rsidRPr="003874CE">
        <w:rPr>
          <w:szCs w:val="20"/>
          <w:u w:val="single"/>
          <w:lang w:val="en-US"/>
        </w:rPr>
        <w:tab/>
      </w:r>
      <w:r w:rsidR="00C95536">
        <w:rPr>
          <w:szCs w:val="20"/>
          <w:u w:val="single"/>
          <w:lang w:val="en-US"/>
        </w:rPr>
        <w:tab/>
      </w:r>
      <w:r w:rsidR="00C95536">
        <w:rPr>
          <w:szCs w:val="20"/>
          <w:u w:val="single"/>
          <w:lang w:val="en-US"/>
        </w:rPr>
        <w:tab/>
      </w:r>
      <w:r w:rsidRPr="003874CE">
        <w:rPr>
          <w:szCs w:val="20"/>
          <w:u w:val="single"/>
          <w:lang w:val="en-US"/>
        </w:rPr>
        <w:tab/>
      </w:r>
    </w:p>
    <w:p w14:paraId="6A8A8528" w14:textId="77777777" w:rsidR="003874CE" w:rsidRPr="003874CE" w:rsidRDefault="003874CE" w:rsidP="00FB2BE7">
      <w:pPr>
        <w:tabs>
          <w:tab w:val="left" w:pos="1449"/>
        </w:tabs>
        <w:rPr>
          <w:szCs w:val="20"/>
          <w:lang w:val="en-US"/>
        </w:rPr>
      </w:pPr>
    </w:p>
    <w:p w14:paraId="5F234F35" w14:textId="20810585" w:rsidR="003874CE" w:rsidRPr="003874CE" w:rsidRDefault="003874CE" w:rsidP="00FB2BE7">
      <w:pPr>
        <w:tabs>
          <w:tab w:val="left" w:pos="1449"/>
        </w:tabs>
        <w:rPr>
          <w:szCs w:val="20"/>
          <w:lang w:val="en-US"/>
        </w:rPr>
      </w:pPr>
      <w:r w:rsidRPr="003874CE">
        <w:rPr>
          <w:szCs w:val="20"/>
          <w:lang w:val="en-US"/>
        </w:rPr>
        <w:t xml:space="preserve">Surname: </w:t>
      </w:r>
      <w:r w:rsidR="00453179">
        <w:rPr>
          <w:szCs w:val="20"/>
          <w:lang w:val="en-US"/>
        </w:rPr>
        <w:t xml:space="preserve"> </w:t>
      </w:r>
      <w:r w:rsidR="00C95536" w:rsidRPr="00C95536">
        <w:rPr>
          <w:szCs w:val="20"/>
          <w:u w:val="single"/>
          <w:lang w:val="en-US"/>
        </w:rPr>
        <w:tab/>
      </w:r>
      <w:r w:rsidRPr="003874CE">
        <w:rPr>
          <w:szCs w:val="20"/>
          <w:u w:val="single"/>
          <w:lang w:val="en-US"/>
        </w:rPr>
        <w:tab/>
      </w:r>
      <w:r w:rsidRPr="003874CE">
        <w:rPr>
          <w:szCs w:val="20"/>
          <w:u w:val="single"/>
          <w:lang w:val="en-US"/>
        </w:rPr>
        <w:tab/>
      </w:r>
      <w:r w:rsidRPr="003874CE">
        <w:rPr>
          <w:szCs w:val="20"/>
          <w:u w:val="single"/>
          <w:lang w:val="en-US"/>
        </w:rPr>
        <w:tab/>
      </w:r>
      <w:r w:rsidRPr="003874CE">
        <w:rPr>
          <w:szCs w:val="20"/>
          <w:u w:val="single"/>
          <w:lang w:val="en-US"/>
        </w:rPr>
        <w:tab/>
      </w:r>
      <w:r w:rsidRPr="003874CE">
        <w:rPr>
          <w:szCs w:val="20"/>
          <w:u w:val="single"/>
          <w:lang w:val="en-US"/>
        </w:rPr>
        <w:tab/>
      </w:r>
      <w:r w:rsidR="00C95536">
        <w:rPr>
          <w:szCs w:val="20"/>
          <w:u w:val="single"/>
          <w:lang w:val="en-US"/>
        </w:rPr>
        <w:tab/>
      </w:r>
      <w:r w:rsidRPr="003874CE">
        <w:rPr>
          <w:szCs w:val="20"/>
          <w:u w:val="single"/>
          <w:lang w:val="en-US"/>
        </w:rPr>
        <w:tab/>
      </w:r>
      <w:r w:rsidRPr="003874CE">
        <w:rPr>
          <w:szCs w:val="20"/>
          <w:u w:val="single"/>
          <w:lang w:val="en-US"/>
        </w:rPr>
        <w:tab/>
      </w:r>
    </w:p>
    <w:p w14:paraId="68A291DF" w14:textId="77777777" w:rsidR="003874CE" w:rsidRPr="003874CE" w:rsidRDefault="003874CE" w:rsidP="00FB2BE7">
      <w:pPr>
        <w:tabs>
          <w:tab w:val="left" w:pos="1449"/>
        </w:tabs>
        <w:rPr>
          <w:szCs w:val="20"/>
          <w:lang w:val="en-US"/>
        </w:rPr>
      </w:pPr>
    </w:p>
    <w:p w14:paraId="3FC30E40" w14:textId="38229551" w:rsidR="003874CE" w:rsidRPr="003874CE" w:rsidRDefault="003874CE" w:rsidP="003874CE">
      <w:pPr>
        <w:tabs>
          <w:tab w:val="left" w:pos="1449"/>
        </w:tabs>
        <w:rPr>
          <w:szCs w:val="20"/>
          <w:lang w:val="en-US"/>
        </w:rPr>
      </w:pPr>
      <w:r w:rsidRPr="003874CE">
        <w:rPr>
          <w:szCs w:val="20"/>
          <w:lang w:val="en-US"/>
        </w:rPr>
        <w:t xml:space="preserve">Age: </w:t>
      </w:r>
      <w:r w:rsidRPr="003874CE">
        <w:rPr>
          <w:szCs w:val="20"/>
          <w:u w:val="single"/>
          <w:lang w:val="en-US"/>
        </w:rPr>
        <w:tab/>
      </w:r>
      <w:r w:rsidRPr="003874CE">
        <w:rPr>
          <w:szCs w:val="20"/>
          <w:u w:val="single"/>
          <w:lang w:val="en-US"/>
        </w:rPr>
        <w:tab/>
      </w:r>
      <w:r w:rsidRPr="003874CE">
        <w:rPr>
          <w:szCs w:val="20"/>
          <w:u w:val="single"/>
          <w:lang w:val="en-US"/>
        </w:rPr>
        <w:tab/>
      </w:r>
      <w:r w:rsidRPr="003874CE">
        <w:rPr>
          <w:szCs w:val="20"/>
          <w:lang w:val="en-US"/>
        </w:rPr>
        <w:t xml:space="preserve"> Cell Phone: </w:t>
      </w:r>
      <w:r w:rsidRPr="003874CE">
        <w:rPr>
          <w:szCs w:val="20"/>
          <w:u w:val="single"/>
          <w:lang w:val="en-US"/>
        </w:rPr>
        <w:tab/>
      </w:r>
      <w:r w:rsidRPr="003874CE">
        <w:rPr>
          <w:szCs w:val="20"/>
          <w:u w:val="single"/>
          <w:lang w:val="en-US"/>
        </w:rPr>
        <w:tab/>
      </w:r>
      <w:r w:rsidRPr="003874CE">
        <w:rPr>
          <w:szCs w:val="20"/>
          <w:u w:val="single"/>
          <w:lang w:val="en-US"/>
        </w:rPr>
        <w:tab/>
      </w:r>
      <w:r w:rsidRPr="003874CE">
        <w:rPr>
          <w:szCs w:val="20"/>
          <w:u w:val="single"/>
          <w:lang w:val="en-US"/>
        </w:rPr>
        <w:tab/>
      </w:r>
      <w:r w:rsidRPr="003874CE">
        <w:rPr>
          <w:szCs w:val="20"/>
          <w:u w:val="single"/>
          <w:lang w:val="en-US"/>
        </w:rPr>
        <w:tab/>
      </w:r>
    </w:p>
    <w:p w14:paraId="390678DA" w14:textId="77777777" w:rsidR="003874CE" w:rsidRPr="003874CE" w:rsidRDefault="003874CE" w:rsidP="00FB2BE7">
      <w:pPr>
        <w:tabs>
          <w:tab w:val="left" w:pos="1449"/>
        </w:tabs>
        <w:rPr>
          <w:szCs w:val="20"/>
          <w:lang w:val="en-US"/>
        </w:rPr>
      </w:pPr>
    </w:p>
    <w:p w14:paraId="48572799" w14:textId="77777777" w:rsidR="003874CE" w:rsidRPr="003874CE" w:rsidRDefault="003874CE" w:rsidP="00FB2BE7">
      <w:pPr>
        <w:tabs>
          <w:tab w:val="left" w:pos="1449"/>
        </w:tabs>
        <w:rPr>
          <w:szCs w:val="20"/>
          <w:lang w:val="en-US"/>
        </w:rPr>
      </w:pPr>
    </w:p>
    <w:p w14:paraId="529701B5" w14:textId="77777777" w:rsidR="003874CE" w:rsidRPr="003874CE" w:rsidRDefault="003874CE" w:rsidP="003874CE">
      <w:pPr>
        <w:tabs>
          <w:tab w:val="left" w:pos="1449"/>
        </w:tabs>
        <w:rPr>
          <w:szCs w:val="20"/>
          <w:lang w:val="en-US"/>
        </w:rPr>
      </w:pPr>
      <w:r w:rsidRPr="003874CE">
        <w:rPr>
          <w:szCs w:val="20"/>
          <w:lang w:val="en-US"/>
        </w:rPr>
        <w:t>Windhoek, Date</w:t>
      </w:r>
      <w:r w:rsidRPr="003874CE">
        <w:rPr>
          <w:szCs w:val="20"/>
          <w:u w:val="single"/>
          <w:lang w:val="en-US"/>
        </w:rPr>
        <w:tab/>
      </w:r>
      <w:r w:rsidRPr="003874CE">
        <w:rPr>
          <w:szCs w:val="20"/>
          <w:u w:val="single"/>
          <w:lang w:val="en-US"/>
        </w:rPr>
        <w:tab/>
      </w:r>
      <w:r>
        <w:rPr>
          <w:szCs w:val="20"/>
          <w:u w:val="single"/>
          <w:lang w:val="en-US"/>
        </w:rPr>
        <w:tab/>
      </w:r>
      <w:r w:rsidRPr="003874CE">
        <w:rPr>
          <w:szCs w:val="20"/>
          <w:u w:val="single"/>
          <w:lang w:val="en-US"/>
        </w:rPr>
        <w:tab/>
      </w:r>
      <w:r w:rsidRPr="003874CE">
        <w:rPr>
          <w:szCs w:val="20"/>
          <w:lang w:val="en-US"/>
        </w:rPr>
        <w:t xml:space="preserve"> Signature: </w:t>
      </w:r>
      <w:r w:rsidRPr="003874CE">
        <w:rPr>
          <w:szCs w:val="20"/>
          <w:u w:val="single"/>
          <w:lang w:val="en-US"/>
        </w:rPr>
        <w:tab/>
      </w:r>
      <w:r w:rsidRPr="003874CE">
        <w:rPr>
          <w:szCs w:val="20"/>
          <w:u w:val="single"/>
          <w:lang w:val="en-US"/>
        </w:rPr>
        <w:tab/>
      </w:r>
      <w:r w:rsidRPr="003874CE">
        <w:rPr>
          <w:szCs w:val="20"/>
          <w:u w:val="single"/>
          <w:lang w:val="en-US"/>
        </w:rPr>
        <w:tab/>
      </w:r>
      <w:r w:rsidRPr="003874CE">
        <w:rPr>
          <w:szCs w:val="20"/>
          <w:u w:val="single"/>
          <w:lang w:val="en-US"/>
        </w:rPr>
        <w:tab/>
      </w:r>
    </w:p>
    <w:p w14:paraId="06295087" w14:textId="77777777" w:rsidR="00AC57AF" w:rsidRDefault="00AC57AF" w:rsidP="00FB2BE7">
      <w:pPr>
        <w:tabs>
          <w:tab w:val="left" w:pos="1449"/>
        </w:tabs>
        <w:rPr>
          <w:szCs w:val="20"/>
          <w:lang w:val="en-US"/>
        </w:rPr>
      </w:pPr>
    </w:p>
    <w:p w14:paraId="7A03015D" w14:textId="77777777" w:rsidR="00B61E54" w:rsidRDefault="00B61E54" w:rsidP="00FB2BE7">
      <w:pPr>
        <w:tabs>
          <w:tab w:val="left" w:pos="1449"/>
        </w:tabs>
        <w:rPr>
          <w:szCs w:val="20"/>
          <w:lang w:val="en-US"/>
        </w:rPr>
      </w:pPr>
    </w:p>
    <w:p w14:paraId="60584112" w14:textId="77777777" w:rsidR="00F86D20" w:rsidRPr="003874CE" w:rsidRDefault="00F86D20" w:rsidP="00F86D20">
      <w:pPr>
        <w:tabs>
          <w:tab w:val="left" w:pos="1449"/>
        </w:tabs>
        <w:rPr>
          <w:szCs w:val="20"/>
          <w:lang w:val="en-US"/>
        </w:rPr>
      </w:pPr>
    </w:p>
    <w:p w14:paraId="34C54C25" w14:textId="7B59DD62" w:rsidR="00F86D20" w:rsidRDefault="00F86D20" w:rsidP="00F86D20">
      <w:pPr>
        <w:pStyle w:val="Default"/>
        <w:rPr>
          <w:b/>
          <w:bCs/>
          <w:sz w:val="18"/>
          <w:szCs w:val="18"/>
          <w:lang w:val="en-US"/>
        </w:rPr>
      </w:pPr>
      <w:r>
        <w:rPr>
          <w:b/>
          <w:bCs/>
          <w:sz w:val="18"/>
          <w:szCs w:val="18"/>
          <w:lang w:val="en-US"/>
        </w:rPr>
        <w:t xml:space="preserve">Time Slot you with to reserves on the </w:t>
      </w:r>
      <w:r w:rsidR="00952279">
        <w:rPr>
          <w:b/>
          <w:bCs/>
          <w:sz w:val="18"/>
          <w:szCs w:val="18"/>
          <w:lang w:val="en-US"/>
        </w:rPr>
        <w:t>1</w:t>
      </w:r>
      <w:r w:rsidR="004D0318">
        <w:rPr>
          <w:b/>
          <w:bCs/>
          <w:sz w:val="18"/>
          <w:szCs w:val="18"/>
          <w:lang w:val="en-US"/>
        </w:rPr>
        <w:t>4</w:t>
      </w:r>
      <w:r w:rsidRPr="00F86D20">
        <w:rPr>
          <w:b/>
          <w:bCs/>
          <w:sz w:val="18"/>
          <w:szCs w:val="18"/>
          <w:vertAlign w:val="superscript"/>
          <w:lang w:val="en-US"/>
        </w:rPr>
        <w:t>th</w:t>
      </w:r>
      <w:r>
        <w:rPr>
          <w:b/>
          <w:bCs/>
          <w:sz w:val="18"/>
          <w:szCs w:val="18"/>
          <w:lang w:val="en-US"/>
        </w:rPr>
        <w:t xml:space="preserve"> </w:t>
      </w:r>
      <w:r w:rsidR="004D0318">
        <w:rPr>
          <w:b/>
          <w:bCs/>
          <w:sz w:val="18"/>
          <w:szCs w:val="18"/>
          <w:lang w:val="en-US"/>
        </w:rPr>
        <w:t>January 2023</w:t>
      </w:r>
      <w:bookmarkStart w:id="0" w:name="_GoBack"/>
      <w:bookmarkEnd w:id="0"/>
      <w:r w:rsidRPr="00FB2BE7">
        <w:rPr>
          <w:b/>
          <w:bCs/>
          <w:sz w:val="18"/>
          <w:szCs w:val="18"/>
          <w:lang w:val="en-US"/>
        </w:rPr>
        <w:t xml:space="preserve">: </w:t>
      </w:r>
    </w:p>
    <w:p w14:paraId="100703E8" w14:textId="77777777" w:rsidR="00B61E54" w:rsidRPr="00B61E54" w:rsidRDefault="00B61E54" w:rsidP="00B61E54">
      <w:pPr>
        <w:tabs>
          <w:tab w:val="left" w:pos="1449"/>
        </w:tabs>
        <w:rPr>
          <w:szCs w:val="20"/>
          <w:lang w:val="en-US"/>
        </w:rPr>
      </w:pPr>
    </w:p>
    <w:p w14:paraId="782D944C" w14:textId="77777777" w:rsidR="00B61E54" w:rsidRPr="00B61E54" w:rsidRDefault="00B61E54" w:rsidP="00B61E54">
      <w:pPr>
        <w:tabs>
          <w:tab w:val="left" w:pos="567"/>
          <w:tab w:val="left" w:pos="1449"/>
        </w:tabs>
        <w:ind w:firstLine="567"/>
        <w:rPr>
          <w:szCs w:val="20"/>
          <w:lang w:val="en-US"/>
        </w:rPr>
      </w:pPr>
      <w:r w:rsidRPr="002E0657">
        <w:rPr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1C73B5D" wp14:editId="533D14CF">
                <wp:simplePos x="0" y="0"/>
                <wp:positionH relativeFrom="page">
                  <wp:posOffset>3745345</wp:posOffset>
                </wp:positionH>
                <wp:positionV relativeFrom="paragraph">
                  <wp:posOffset>7216</wp:posOffset>
                </wp:positionV>
                <wp:extent cx="205740" cy="205740"/>
                <wp:effectExtent l="0" t="0" r="22860" b="22860"/>
                <wp:wrapNone/>
                <wp:docPr id="5" name="Rechtec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740" cy="2057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0871EEA" id="Rechteck 5" o:spid="_x0000_s1026" style="position:absolute;margin-left:294.9pt;margin-top:.55pt;width:16.2pt;height:16.2pt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" fillcolor="#a0c814 [3204]" strokecolor="#4f630a [1604]" strokeweight="2pt">
                <w10:wrap anchorx="page"/>
              </v:rect>
            </w:pict>
          </mc:Fallback>
        </mc:AlternateContent>
      </w:r>
      <w:r w:rsidRPr="002E0657">
        <w:rPr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954219D" wp14:editId="5B9A81C3">
                <wp:simplePos x="0" y="0"/>
                <wp:positionH relativeFrom="margin">
                  <wp:posOffset>-635</wp:posOffset>
                </wp:positionH>
                <wp:positionV relativeFrom="paragraph">
                  <wp:posOffset>1905</wp:posOffset>
                </wp:positionV>
                <wp:extent cx="205740" cy="205740"/>
                <wp:effectExtent l="0" t="0" r="22860" b="22860"/>
                <wp:wrapNone/>
                <wp:docPr id="1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740" cy="2057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9EC48F5" id="Rechteck 1" o:spid="_x0000_s1026" style="position:absolute;margin-left:-.05pt;margin-top:.15pt;width:16.2pt;height:16.2pt;z-index:25166438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" fillcolor="#a0c814 [3204]" strokecolor="#4f630a [1604]" strokeweight="2pt">
                <w10:wrap anchorx="margin"/>
              </v:rect>
            </w:pict>
          </mc:Fallback>
        </mc:AlternateContent>
      </w:r>
      <w:r w:rsidRPr="00B61E54">
        <w:rPr>
          <w:szCs w:val="20"/>
          <w:lang w:val="en-US"/>
        </w:rPr>
        <w:t>Session 1</w:t>
      </w:r>
      <w:r w:rsidRPr="00B61E54">
        <w:rPr>
          <w:szCs w:val="20"/>
          <w:lang w:val="en-US"/>
        </w:rPr>
        <w:tab/>
        <w:t xml:space="preserve">09h00 – 09h45 </w:t>
      </w:r>
      <w:r w:rsidRPr="00B61E54">
        <w:rPr>
          <w:szCs w:val="20"/>
          <w:lang w:val="en-US"/>
        </w:rPr>
        <w:tab/>
      </w:r>
      <w:r w:rsidRPr="00B61E54">
        <w:rPr>
          <w:szCs w:val="20"/>
          <w:lang w:val="en-US"/>
        </w:rPr>
        <w:tab/>
      </w:r>
      <w:r w:rsidRPr="00B61E54">
        <w:rPr>
          <w:szCs w:val="20"/>
          <w:lang w:val="en-US"/>
        </w:rPr>
        <w:tab/>
        <w:t>Session 4</w:t>
      </w:r>
      <w:r w:rsidRPr="00B61E54">
        <w:rPr>
          <w:szCs w:val="20"/>
          <w:lang w:val="en-US"/>
        </w:rPr>
        <w:tab/>
        <w:t>12h00 – 12h45</w:t>
      </w:r>
      <w:r w:rsidRPr="00B61E54">
        <w:rPr>
          <w:szCs w:val="20"/>
          <w:lang w:val="en-US"/>
        </w:rPr>
        <w:br/>
      </w:r>
    </w:p>
    <w:p w14:paraId="079F3095" w14:textId="35FD1F6B" w:rsidR="00B61E54" w:rsidRPr="00B61E54" w:rsidRDefault="00B61E54" w:rsidP="00B61E54">
      <w:pPr>
        <w:tabs>
          <w:tab w:val="left" w:pos="567"/>
          <w:tab w:val="left" w:pos="1449"/>
        </w:tabs>
        <w:ind w:left="567"/>
        <w:rPr>
          <w:szCs w:val="20"/>
          <w:lang w:val="en-US"/>
        </w:rPr>
      </w:pPr>
      <w:r w:rsidRPr="002E0657">
        <w:rPr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1710E19" wp14:editId="232E84A7">
                <wp:simplePos x="0" y="0"/>
                <wp:positionH relativeFrom="page">
                  <wp:posOffset>3732703</wp:posOffset>
                </wp:positionH>
                <wp:positionV relativeFrom="paragraph">
                  <wp:posOffset>130695</wp:posOffset>
                </wp:positionV>
                <wp:extent cx="205740" cy="205740"/>
                <wp:effectExtent l="0" t="0" r="22860" b="22860"/>
                <wp:wrapNone/>
                <wp:docPr id="7" name="Rechtec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740" cy="2057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93AAC3B" id="Rechteck 7" o:spid="_x0000_s1026" style="position:absolute;margin-left:293.9pt;margin-top:10.3pt;width:16.2pt;height:16.2pt;z-index:2516684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" fillcolor="#a0c814 [3204]" strokecolor="#4f630a [1604]" strokeweight="2pt">
                <w10:wrap anchorx="page"/>
              </v:rect>
            </w:pict>
          </mc:Fallback>
        </mc:AlternateContent>
      </w:r>
      <w:r w:rsidRPr="002E0657">
        <w:rPr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4F2221A" wp14:editId="18130C66">
                <wp:simplePos x="0" y="0"/>
                <wp:positionH relativeFrom="margin">
                  <wp:align>left</wp:align>
                </wp:positionH>
                <wp:positionV relativeFrom="paragraph">
                  <wp:posOffset>161117</wp:posOffset>
                </wp:positionV>
                <wp:extent cx="205740" cy="205740"/>
                <wp:effectExtent l="0" t="0" r="22860" b="22860"/>
                <wp:wrapNone/>
                <wp:docPr id="4" name="Rechtec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740" cy="2057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721FF29" id="Rechteck 4" o:spid="_x0000_s1026" style="position:absolute;margin-left:0;margin-top:12.7pt;width:16.2pt;height:16.2pt;z-index:251666432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" fillcolor="#a0c814 [3204]" strokecolor="#4f630a [1604]" strokeweight="2pt">
                <w10:wrap anchorx="margin"/>
              </v:rect>
            </w:pict>
          </mc:Fallback>
        </mc:AlternateContent>
      </w:r>
      <w:r w:rsidRPr="00B61E54">
        <w:rPr>
          <w:szCs w:val="20"/>
          <w:lang w:val="en-US"/>
        </w:rPr>
        <w:br/>
        <w:t>Session 2</w:t>
      </w:r>
      <w:r w:rsidRPr="00B61E54">
        <w:rPr>
          <w:szCs w:val="20"/>
          <w:lang w:val="en-US"/>
        </w:rPr>
        <w:tab/>
        <w:t>10h00 – 10h45</w:t>
      </w:r>
      <w:r w:rsidRPr="00B61E54">
        <w:rPr>
          <w:szCs w:val="20"/>
          <w:lang w:val="en-US"/>
        </w:rPr>
        <w:tab/>
      </w:r>
      <w:r w:rsidRPr="00B61E54">
        <w:rPr>
          <w:szCs w:val="20"/>
          <w:lang w:val="en-US"/>
        </w:rPr>
        <w:tab/>
      </w:r>
      <w:r w:rsidRPr="00B61E54">
        <w:rPr>
          <w:szCs w:val="20"/>
          <w:lang w:val="en-US"/>
        </w:rPr>
        <w:tab/>
      </w:r>
      <w:r>
        <w:rPr>
          <w:szCs w:val="20"/>
          <w:lang w:val="en-US"/>
        </w:rPr>
        <w:tab/>
      </w:r>
      <w:r w:rsidRPr="00B61E54">
        <w:rPr>
          <w:szCs w:val="20"/>
          <w:lang w:val="en-US"/>
        </w:rPr>
        <w:t>Session 5</w:t>
      </w:r>
      <w:r w:rsidRPr="00B61E54">
        <w:rPr>
          <w:szCs w:val="20"/>
          <w:lang w:val="en-US"/>
        </w:rPr>
        <w:tab/>
        <w:t>13h00 – 13h45</w:t>
      </w:r>
      <w:r w:rsidRPr="00B61E54">
        <w:rPr>
          <w:szCs w:val="20"/>
          <w:lang w:val="en-US"/>
        </w:rPr>
        <w:br/>
      </w:r>
    </w:p>
    <w:p w14:paraId="0117791B" w14:textId="4AAB281C" w:rsidR="00B61E54" w:rsidRPr="00B61E54" w:rsidRDefault="00C95536" w:rsidP="00B61E54">
      <w:pPr>
        <w:tabs>
          <w:tab w:val="left" w:pos="567"/>
          <w:tab w:val="left" w:pos="1449"/>
        </w:tabs>
        <w:ind w:left="567"/>
        <w:rPr>
          <w:szCs w:val="20"/>
          <w:lang w:val="en-US"/>
        </w:rPr>
      </w:pPr>
      <w:r w:rsidRPr="002E0657">
        <w:rPr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4AE8323" wp14:editId="710975BE">
                <wp:simplePos x="0" y="0"/>
                <wp:positionH relativeFrom="margin">
                  <wp:align>left</wp:align>
                </wp:positionH>
                <wp:positionV relativeFrom="paragraph">
                  <wp:posOffset>5715</wp:posOffset>
                </wp:positionV>
                <wp:extent cx="205740" cy="205740"/>
                <wp:effectExtent l="0" t="0" r="22860" b="22860"/>
                <wp:wrapNone/>
                <wp:docPr id="9" name="Rechteck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740" cy="2057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6EEEA6C" id="Rechteck 9" o:spid="_x0000_s1026" style="position:absolute;margin-left:0;margin-top:.45pt;width:16.2pt;height:16.2pt;z-index:251672576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" fillcolor="#a0c814 [3204]" strokecolor="#4f630a [1604]" strokeweight="2pt">
                <w10:wrap anchorx="margin"/>
              </v:rect>
            </w:pict>
          </mc:Fallback>
        </mc:AlternateContent>
      </w:r>
      <w:r w:rsidR="00B61E54" w:rsidRPr="002E0657">
        <w:rPr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DCF6D70" wp14:editId="16AF65D8">
                <wp:simplePos x="0" y="0"/>
                <wp:positionH relativeFrom="page">
                  <wp:posOffset>3753485</wp:posOffset>
                </wp:positionH>
                <wp:positionV relativeFrom="paragraph">
                  <wp:posOffset>84340</wp:posOffset>
                </wp:positionV>
                <wp:extent cx="205740" cy="205740"/>
                <wp:effectExtent l="0" t="0" r="22860" b="22860"/>
                <wp:wrapNone/>
                <wp:docPr id="8" name="Rechtec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740" cy="2057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E09546B" id="Rechteck 8" o:spid="_x0000_s1026" style="position:absolute;margin-left:295.55pt;margin-top:6.65pt;width:16.2pt;height:16.2pt;z-index:2516705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" fillcolor="#a0c814 [3204]" strokecolor="#4f630a [1604]" strokeweight="2pt">
                <w10:wrap anchorx="page"/>
              </v:rect>
            </w:pict>
          </mc:Fallback>
        </mc:AlternateContent>
      </w:r>
      <w:r w:rsidR="00B61E54" w:rsidRPr="00B61E54">
        <w:rPr>
          <w:szCs w:val="20"/>
          <w:lang w:val="en-US"/>
        </w:rPr>
        <w:br/>
        <w:t>Session 3</w:t>
      </w:r>
      <w:r w:rsidR="00B61E54" w:rsidRPr="00B61E54">
        <w:rPr>
          <w:szCs w:val="20"/>
          <w:lang w:val="en-US"/>
        </w:rPr>
        <w:tab/>
        <w:t>11h00 – 11h45</w:t>
      </w:r>
      <w:r w:rsidR="00B61E54" w:rsidRPr="00B61E54">
        <w:rPr>
          <w:szCs w:val="20"/>
          <w:lang w:val="en-US"/>
        </w:rPr>
        <w:tab/>
      </w:r>
      <w:r w:rsidR="00B61E54" w:rsidRPr="00B61E54">
        <w:rPr>
          <w:szCs w:val="20"/>
          <w:lang w:val="en-US"/>
        </w:rPr>
        <w:tab/>
      </w:r>
      <w:r w:rsidR="00B61E54" w:rsidRPr="00B61E54">
        <w:rPr>
          <w:szCs w:val="20"/>
          <w:lang w:val="en-US"/>
        </w:rPr>
        <w:tab/>
      </w:r>
      <w:r w:rsidR="00B61E54">
        <w:rPr>
          <w:szCs w:val="20"/>
          <w:lang w:val="en-US"/>
        </w:rPr>
        <w:tab/>
      </w:r>
      <w:r w:rsidR="00B61E54" w:rsidRPr="00B61E54">
        <w:rPr>
          <w:szCs w:val="20"/>
          <w:lang w:val="en-US"/>
        </w:rPr>
        <w:t>Session 6</w:t>
      </w:r>
      <w:r w:rsidR="00B61E54" w:rsidRPr="00B61E54">
        <w:rPr>
          <w:szCs w:val="20"/>
          <w:lang w:val="en-US"/>
        </w:rPr>
        <w:tab/>
        <w:t>14h00 – 14h45</w:t>
      </w:r>
    </w:p>
    <w:p w14:paraId="7C8DC464" w14:textId="77777777" w:rsidR="00254A1F" w:rsidRPr="00B61E54" w:rsidRDefault="00254A1F" w:rsidP="00B61E54">
      <w:pPr>
        <w:tabs>
          <w:tab w:val="left" w:pos="567"/>
          <w:tab w:val="left" w:pos="1449"/>
        </w:tabs>
        <w:rPr>
          <w:szCs w:val="20"/>
          <w:lang w:val="en-US"/>
        </w:rPr>
      </w:pPr>
    </w:p>
    <w:p w14:paraId="65B42A63" w14:textId="77777777" w:rsidR="00B61E54" w:rsidRPr="00B61E54" w:rsidRDefault="00B61E54" w:rsidP="002B2D68">
      <w:pPr>
        <w:tabs>
          <w:tab w:val="left" w:pos="1449"/>
        </w:tabs>
        <w:rPr>
          <w:szCs w:val="20"/>
          <w:lang w:val="en-US"/>
        </w:rPr>
      </w:pPr>
    </w:p>
    <w:p w14:paraId="4BCAF94C" w14:textId="77777777" w:rsidR="00B61E54" w:rsidRPr="003874CE" w:rsidRDefault="00A102E2" w:rsidP="002B2D68">
      <w:pPr>
        <w:tabs>
          <w:tab w:val="left" w:pos="1449"/>
        </w:tabs>
        <w:rPr>
          <w:sz w:val="16"/>
          <w:szCs w:val="16"/>
          <w:lang w:val="en-US"/>
        </w:rPr>
      </w:pPr>
      <w:r>
        <w:rPr>
          <w:sz w:val="16"/>
          <w:szCs w:val="16"/>
          <w:lang w:val="en-US"/>
        </w:rPr>
        <w:t xml:space="preserve"> </w:t>
      </w:r>
    </w:p>
    <w:p w14:paraId="44CAB093" w14:textId="77777777" w:rsidR="003874CE" w:rsidRPr="00B61E54" w:rsidRDefault="00B61E54" w:rsidP="003874CE">
      <w:pPr>
        <w:pStyle w:val="Default"/>
        <w:rPr>
          <w:sz w:val="18"/>
          <w:szCs w:val="18"/>
          <w:lang w:val="en-US"/>
        </w:rPr>
      </w:pPr>
      <w:r>
        <w:rPr>
          <w:b/>
          <w:bCs/>
          <w:sz w:val="18"/>
          <w:szCs w:val="18"/>
          <w:lang w:val="en-US"/>
        </w:rPr>
        <w:t>Cancellation:</w:t>
      </w:r>
      <w:r w:rsidR="00A102E2">
        <w:rPr>
          <w:b/>
          <w:bCs/>
          <w:sz w:val="18"/>
          <w:szCs w:val="18"/>
          <w:lang w:val="en-US"/>
        </w:rPr>
        <w:t xml:space="preserve"> </w:t>
      </w:r>
    </w:p>
    <w:p w14:paraId="2EE4DAAF" w14:textId="77777777" w:rsidR="003874CE" w:rsidRPr="003874CE" w:rsidRDefault="00B61E54" w:rsidP="003874CE">
      <w:pPr>
        <w:tabs>
          <w:tab w:val="left" w:pos="1449"/>
        </w:tabs>
        <w:rPr>
          <w:sz w:val="16"/>
          <w:szCs w:val="16"/>
          <w:lang w:val="en-US"/>
        </w:rPr>
      </w:pPr>
      <w:r>
        <w:rPr>
          <w:sz w:val="16"/>
          <w:szCs w:val="16"/>
          <w:lang w:val="en-US"/>
        </w:rPr>
        <w:t>If you cannot attempt the free Trials please send us an SMS</w:t>
      </w:r>
      <w:r w:rsidR="00A102E2">
        <w:rPr>
          <w:sz w:val="16"/>
          <w:szCs w:val="16"/>
          <w:lang w:val="en-US"/>
        </w:rPr>
        <w:t xml:space="preserve"> /</w:t>
      </w:r>
      <w:proofErr w:type="gramStart"/>
      <w:r w:rsidR="00A102E2">
        <w:rPr>
          <w:sz w:val="16"/>
          <w:szCs w:val="16"/>
          <w:lang w:val="en-US"/>
        </w:rPr>
        <w:t xml:space="preserve">WhatsApp </w:t>
      </w:r>
      <w:r>
        <w:rPr>
          <w:sz w:val="16"/>
          <w:szCs w:val="16"/>
          <w:lang w:val="en-US"/>
        </w:rPr>
        <w:t xml:space="preserve"> to</w:t>
      </w:r>
      <w:proofErr w:type="gramEnd"/>
      <w:r>
        <w:rPr>
          <w:sz w:val="16"/>
          <w:szCs w:val="16"/>
          <w:lang w:val="en-US"/>
        </w:rPr>
        <w:t xml:space="preserve"> </w:t>
      </w:r>
      <w:r w:rsidR="00A102E2">
        <w:rPr>
          <w:sz w:val="16"/>
          <w:szCs w:val="16"/>
          <w:lang w:val="en-US"/>
        </w:rPr>
        <w:t>081 807 6792</w:t>
      </w:r>
      <w:r>
        <w:rPr>
          <w:sz w:val="16"/>
          <w:szCs w:val="16"/>
          <w:lang w:val="en-US"/>
        </w:rPr>
        <w:tab/>
        <w:t>cancel in order to give your place to somebody on the waiting list.</w:t>
      </w:r>
    </w:p>
    <w:sectPr w:rsidR="003874CE" w:rsidRPr="003874CE" w:rsidSect="002E0657">
      <w:headerReference w:type="default" r:id="rId12"/>
      <w:headerReference w:type="first" r:id="rId13"/>
      <w:pgSz w:w="11906" w:h="16838" w:code="9"/>
      <w:pgMar w:top="973" w:right="2692" w:bottom="567" w:left="1418" w:header="65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7B2BF3" w14:textId="77777777" w:rsidR="0095435E" w:rsidRDefault="0095435E" w:rsidP="00A5432D">
      <w:pPr>
        <w:spacing w:line="240" w:lineRule="auto"/>
      </w:pPr>
      <w:r>
        <w:separator/>
      </w:r>
    </w:p>
  </w:endnote>
  <w:endnote w:type="continuationSeparator" w:id="0">
    <w:p w14:paraId="4C83A11F" w14:textId="77777777" w:rsidR="0095435E" w:rsidRDefault="0095435E" w:rsidP="00A5432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oethe FF Clan">
    <w:panose1 w:val="020B0506030101020104"/>
    <w:charset w:val="00"/>
    <w:family w:val="swiss"/>
    <w:pitch w:val="variable"/>
    <w:sig w:usb0="A00002BF" w:usb1="4000205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1ADEA05" w14:textId="77777777" w:rsidR="0095435E" w:rsidRDefault="0095435E" w:rsidP="00A5432D">
      <w:pPr>
        <w:spacing w:line="240" w:lineRule="auto"/>
      </w:pPr>
      <w:r>
        <w:separator/>
      </w:r>
    </w:p>
  </w:footnote>
  <w:footnote w:type="continuationSeparator" w:id="0">
    <w:p w14:paraId="608E740A" w14:textId="77777777" w:rsidR="0095435E" w:rsidRDefault="0095435E" w:rsidP="00A5432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CB8461" w14:textId="77777777" w:rsidR="001356C0" w:rsidRDefault="001356C0" w:rsidP="006971DC">
    <w:pPr>
      <w:pStyle w:val="Info"/>
      <w:spacing w:before="60"/>
      <w:rPr>
        <w:noProof/>
      </w:rPr>
    </w:pPr>
    <w:r w:rsidRPr="004B7060">
      <w:rPr>
        <w:noProof/>
        <w:lang w:eastAsia="de-DE"/>
      </w:rPr>
      <w:drawing>
        <wp:anchor distT="0" distB="0" distL="114300" distR="114300" simplePos="0" relativeHeight="251677696" behindDoc="1" locked="0" layoutInCell="1" allowOverlap="1" wp14:anchorId="6FF04AC6" wp14:editId="70718151">
          <wp:simplePos x="0" y="0"/>
          <wp:positionH relativeFrom="page">
            <wp:posOffset>5942772</wp:posOffset>
          </wp:positionH>
          <wp:positionV relativeFrom="page">
            <wp:posOffset>0</wp:posOffset>
          </wp:positionV>
          <wp:extent cx="1618918" cy="1462963"/>
          <wp:effectExtent l="19050" t="0" r="332" b="0"/>
          <wp:wrapNone/>
          <wp:docPr id="13" name="Bild 1" descr="X:\Projekte\Peter Schmidt Group\Goethe Institut\Grafiken\Presse_3c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X:\Projekte\Peter Schmidt Group\Goethe Institut\Grafiken\Presse_3c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37630"/>
                  <a:stretch>
                    <a:fillRect/>
                  </a:stretch>
                </pic:blipFill>
                <pic:spPr bwMode="auto">
                  <a:xfrm>
                    <a:off x="0" y="0"/>
                    <a:ext cx="1618918" cy="146296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 xml:space="preserve">Seite </w:t>
    </w:r>
    <w:r>
      <w:fldChar w:fldCharType="begin"/>
    </w:r>
    <w:r>
      <w:instrText xml:space="preserve"> PAGE  \* Arabic  \* MERGEFORMAT </w:instrText>
    </w:r>
    <w:r>
      <w:fldChar w:fldCharType="separate"/>
    </w:r>
    <w:r w:rsidR="0005489D">
      <w:rPr>
        <w:noProof/>
      </w:rPr>
      <w:t>2</w:t>
    </w:r>
    <w:r>
      <w:rPr>
        <w:noProof/>
      </w:rPr>
      <w:fldChar w:fldCharType="end"/>
    </w:r>
  </w:p>
  <w:p w14:paraId="5EA24385" w14:textId="77777777" w:rsidR="001356C0" w:rsidRDefault="001356C0" w:rsidP="001356C0">
    <w:pPr>
      <w:rPr>
        <w:noProof/>
      </w:rPr>
    </w:pPr>
  </w:p>
  <w:p w14:paraId="12052DB2" w14:textId="77777777" w:rsidR="001356C0" w:rsidRDefault="001356C0" w:rsidP="001356C0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0ECA11" w14:textId="77777777" w:rsidR="001356C0" w:rsidRPr="00FD4F7A" w:rsidRDefault="00B61E54" w:rsidP="00F11CBB">
    <w:pPr>
      <w:pStyle w:val="Titel"/>
    </w:pP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4D7AF623" wp14:editId="01418458">
              <wp:simplePos x="0" y="0"/>
              <wp:positionH relativeFrom="page">
                <wp:posOffset>6179127</wp:posOffset>
              </wp:positionH>
              <wp:positionV relativeFrom="page">
                <wp:posOffset>4239492</wp:posOffset>
              </wp:positionV>
              <wp:extent cx="1240790" cy="2396836"/>
              <wp:effectExtent l="0" t="0" r="16510" b="3810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0790" cy="2396836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Tabellenraster"/>
                            <w:tblW w:w="2030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2030"/>
                          </w:tblGrid>
                          <w:tr w:rsidR="001356C0" w:rsidRPr="003874CE" w14:paraId="623AA5B1" w14:textId="77777777" w:rsidTr="00B61E54">
                            <w:trPr>
                              <w:trHeight w:hRule="exact" w:val="3119"/>
                            </w:trPr>
                            <w:tc>
                              <w:tcPr>
                                <w:tcW w:w="2030" w:type="dxa"/>
                              </w:tcPr>
                              <w:p w14:paraId="3EF72D26" w14:textId="77777777" w:rsidR="001356C0" w:rsidRPr="003874CE" w:rsidRDefault="00D620FF" w:rsidP="005B3F5E">
                                <w:pPr>
                                  <w:pStyle w:val="Infobold"/>
                                  <w:rPr>
                                    <w:sz w:val="14"/>
                                    <w:szCs w:val="14"/>
                                    <w:lang w:val="en-US"/>
                                  </w:rPr>
                                </w:pPr>
                                <w:r w:rsidRPr="003874CE">
                                  <w:rPr>
                                    <w:sz w:val="14"/>
                                    <w:szCs w:val="14"/>
                                    <w:lang w:val="en-US"/>
                                  </w:rPr>
                                  <w:t>CONTACT:</w:t>
                                </w:r>
                              </w:p>
                              <w:p w14:paraId="2B8BD2BD" w14:textId="77777777" w:rsidR="00D620FF" w:rsidRPr="003874CE" w:rsidRDefault="00D620FF" w:rsidP="005B3F5E">
                                <w:pPr>
                                  <w:pStyle w:val="Infobold"/>
                                  <w:rPr>
                                    <w:b w:val="0"/>
                                    <w:sz w:val="14"/>
                                    <w:szCs w:val="14"/>
                                    <w:lang w:val="en-US"/>
                                  </w:rPr>
                                </w:pPr>
                                <w:r w:rsidRPr="003874CE">
                                  <w:rPr>
                                    <w:b w:val="0"/>
                                    <w:sz w:val="14"/>
                                    <w:szCs w:val="14"/>
                                    <w:lang w:val="en-US"/>
                                  </w:rPr>
                                  <w:t>Goethe-Institut Namibia</w:t>
                                </w:r>
                              </w:p>
                              <w:p w14:paraId="2E205E86" w14:textId="77777777" w:rsidR="00D620FF" w:rsidRPr="003874CE" w:rsidRDefault="009A3B7D" w:rsidP="005B3F5E">
                                <w:pPr>
                                  <w:pStyle w:val="Infobold"/>
                                  <w:rPr>
                                    <w:b w:val="0"/>
                                    <w:sz w:val="14"/>
                                    <w:szCs w:val="14"/>
                                    <w:lang w:val="en-US"/>
                                  </w:rPr>
                                </w:pPr>
                                <w:r w:rsidRPr="003874CE">
                                  <w:rPr>
                                    <w:b w:val="0"/>
                                    <w:sz w:val="14"/>
                                    <w:szCs w:val="14"/>
                                    <w:lang w:val="en-US"/>
                                  </w:rPr>
                                  <w:t>Detlef P. Pfeifer</w:t>
                                </w:r>
                              </w:p>
                              <w:p w14:paraId="2AD7078F" w14:textId="77777777" w:rsidR="00D620FF" w:rsidRPr="003874CE" w:rsidRDefault="009A3B7D" w:rsidP="005B3F5E">
                                <w:pPr>
                                  <w:pStyle w:val="Infobold"/>
                                  <w:rPr>
                                    <w:b w:val="0"/>
                                    <w:sz w:val="14"/>
                                    <w:szCs w:val="14"/>
                                    <w:lang w:val="en-US"/>
                                  </w:rPr>
                                </w:pPr>
                                <w:r w:rsidRPr="003874CE">
                                  <w:rPr>
                                    <w:b w:val="0"/>
                                    <w:sz w:val="14"/>
                                    <w:szCs w:val="14"/>
                                    <w:lang w:val="en-US"/>
                                  </w:rPr>
                                  <w:t>Head of Information &amp; Library</w:t>
                                </w:r>
                              </w:p>
                              <w:p w14:paraId="1649BA5D" w14:textId="77777777" w:rsidR="00D620FF" w:rsidRPr="003874CE" w:rsidRDefault="00D620FF" w:rsidP="005B3F5E">
                                <w:pPr>
                                  <w:pStyle w:val="Infobold"/>
                                  <w:rPr>
                                    <w:b w:val="0"/>
                                    <w:sz w:val="14"/>
                                    <w:szCs w:val="14"/>
                                    <w:lang w:val="en-US"/>
                                  </w:rPr>
                                </w:pPr>
                                <w:r w:rsidRPr="003874CE">
                                  <w:rPr>
                                    <w:b w:val="0"/>
                                    <w:sz w:val="14"/>
                                    <w:szCs w:val="14"/>
                                    <w:lang w:val="en-US"/>
                                  </w:rPr>
                                  <w:t>1-5 Fidel Castro Street</w:t>
                                </w:r>
                              </w:p>
                              <w:p w14:paraId="257F4B38" w14:textId="77777777" w:rsidR="00D620FF" w:rsidRPr="003874CE" w:rsidRDefault="00D620FF" w:rsidP="005B3F5E">
                                <w:pPr>
                                  <w:pStyle w:val="Infobold"/>
                                  <w:rPr>
                                    <w:b w:val="0"/>
                                    <w:sz w:val="14"/>
                                    <w:szCs w:val="14"/>
                                    <w:lang w:val="en-US"/>
                                  </w:rPr>
                                </w:pPr>
                                <w:r w:rsidRPr="003874CE">
                                  <w:rPr>
                                    <w:b w:val="0"/>
                                    <w:sz w:val="14"/>
                                    <w:szCs w:val="14"/>
                                    <w:lang w:val="en-US"/>
                                  </w:rPr>
                                  <w:t xml:space="preserve">Windhoek </w:t>
                                </w:r>
                              </w:p>
                              <w:p w14:paraId="1F75571F" w14:textId="77777777" w:rsidR="00D620FF" w:rsidRPr="003874CE" w:rsidRDefault="00D620FF" w:rsidP="005B3F5E">
                                <w:pPr>
                                  <w:pStyle w:val="Infobold"/>
                                  <w:rPr>
                                    <w:b w:val="0"/>
                                    <w:sz w:val="14"/>
                                    <w:szCs w:val="14"/>
                                    <w:lang w:val="en-US"/>
                                  </w:rPr>
                                </w:pPr>
                                <w:r w:rsidRPr="003874CE">
                                  <w:rPr>
                                    <w:b w:val="0"/>
                                    <w:sz w:val="14"/>
                                    <w:szCs w:val="14"/>
                                    <w:lang w:val="en-US"/>
                                  </w:rPr>
                                  <w:t>Namibia</w:t>
                                </w:r>
                              </w:p>
                              <w:p w14:paraId="739C0771" w14:textId="77777777" w:rsidR="00D620FF" w:rsidRPr="003874CE" w:rsidRDefault="00D620FF" w:rsidP="005B3F5E">
                                <w:pPr>
                                  <w:pStyle w:val="Infobold"/>
                                  <w:rPr>
                                    <w:b w:val="0"/>
                                    <w:sz w:val="14"/>
                                    <w:szCs w:val="14"/>
                                    <w:lang w:val="en-US"/>
                                  </w:rPr>
                                </w:pPr>
                              </w:p>
                              <w:p w14:paraId="43D66952" w14:textId="77777777" w:rsidR="00D620FF" w:rsidRPr="003874CE" w:rsidRDefault="00D620FF" w:rsidP="005B3F5E">
                                <w:pPr>
                                  <w:pStyle w:val="Infobold"/>
                                  <w:rPr>
                                    <w:b w:val="0"/>
                                    <w:sz w:val="14"/>
                                    <w:szCs w:val="14"/>
                                    <w:lang w:val="en-US"/>
                                  </w:rPr>
                                </w:pPr>
                                <w:r w:rsidRPr="003874CE">
                                  <w:rPr>
                                    <w:b w:val="0"/>
                                    <w:sz w:val="14"/>
                                    <w:szCs w:val="14"/>
                                    <w:lang w:val="en-US"/>
                                  </w:rPr>
                                  <w:t>Tel. +264 61 225700</w:t>
                                </w:r>
                              </w:p>
                              <w:p w14:paraId="13933E97" w14:textId="77777777" w:rsidR="00D620FF" w:rsidRPr="003874CE" w:rsidRDefault="00D620FF" w:rsidP="005B3F5E">
                                <w:pPr>
                                  <w:pStyle w:val="Infobold"/>
                                  <w:rPr>
                                    <w:b w:val="0"/>
                                    <w:sz w:val="14"/>
                                    <w:szCs w:val="14"/>
                                    <w:lang w:val="en-US"/>
                                  </w:rPr>
                                </w:pPr>
                              </w:p>
                              <w:p w14:paraId="12D4EB7E" w14:textId="77777777" w:rsidR="00D620FF" w:rsidRPr="003874CE" w:rsidRDefault="004D0318" w:rsidP="005B3F5E">
                                <w:pPr>
                                  <w:pStyle w:val="Infobold"/>
                                  <w:rPr>
                                    <w:b w:val="0"/>
                                    <w:sz w:val="14"/>
                                    <w:szCs w:val="14"/>
                                    <w:lang w:val="en-US"/>
                                  </w:rPr>
                                </w:pPr>
                                <w:hyperlink r:id="rId1" w:history="1">
                                  <w:r w:rsidR="00B61E54" w:rsidRPr="00165BAE">
                                    <w:rPr>
                                      <w:rStyle w:val="Hyperlink"/>
                                      <w:b w:val="0"/>
                                      <w:sz w:val="14"/>
                                      <w:szCs w:val="14"/>
                                      <w:lang w:val="en-US"/>
                                    </w:rPr>
                                    <w:t>windhoek.library@goethe.de</w:t>
                                  </w:r>
                                </w:hyperlink>
                                <w:r w:rsidR="00D620FF" w:rsidRPr="003874CE">
                                  <w:rPr>
                                    <w:b w:val="0"/>
                                    <w:sz w:val="14"/>
                                    <w:szCs w:val="14"/>
                                    <w:lang w:val="en-US"/>
                                  </w:rPr>
                                  <w:t xml:space="preserve"> </w:t>
                                </w:r>
                              </w:p>
                              <w:p w14:paraId="0D5B02F0" w14:textId="77777777" w:rsidR="001356C0" w:rsidRPr="003874CE" w:rsidRDefault="004D0318" w:rsidP="00271F41">
                                <w:pPr>
                                  <w:pStyle w:val="Infobold"/>
                                  <w:rPr>
                                    <w:b w:val="0"/>
                                    <w:sz w:val="14"/>
                                    <w:szCs w:val="14"/>
                                    <w:lang w:val="en-US"/>
                                  </w:rPr>
                                </w:pPr>
                                <w:hyperlink r:id="rId2" w:history="1">
                                  <w:r w:rsidR="00FB2BE7" w:rsidRPr="003874CE">
                                    <w:rPr>
                                      <w:rStyle w:val="Hyperlink"/>
                                      <w:b w:val="0"/>
                                      <w:sz w:val="14"/>
                                      <w:szCs w:val="14"/>
                                      <w:lang w:val="en-US"/>
                                    </w:rPr>
                                    <w:t>www.goethe.de/namibia</w:t>
                                  </w:r>
                                </w:hyperlink>
                              </w:p>
                              <w:p w14:paraId="778C7392" w14:textId="77777777" w:rsidR="00FB2BE7" w:rsidRPr="003874CE" w:rsidRDefault="00FB2BE7" w:rsidP="00B61E54">
                                <w:pPr>
                                  <w:pStyle w:val="Info"/>
                                  <w:rPr>
                                    <w:sz w:val="14"/>
                                    <w:szCs w:val="14"/>
                                    <w:lang w:val="en-US"/>
                                  </w:rPr>
                                </w:pPr>
                              </w:p>
                            </w:tc>
                          </w:tr>
                        </w:tbl>
                        <w:p w14:paraId="7EF368AA" w14:textId="77777777" w:rsidR="001356C0" w:rsidRPr="003874CE" w:rsidRDefault="001356C0" w:rsidP="00B61E54">
                          <w:pPr>
                            <w:pStyle w:val="Info"/>
                            <w:rPr>
                              <w:sz w:val="14"/>
                              <w:szCs w:val="14"/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D7AF623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486.55pt;margin-top:333.8pt;width:97.7pt;height:188.75pt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" filled="f" stroked="f">
              <v:textbox inset="0,0,0,0">
                <w:txbxContent>
                  <w:tbl>
                    <w:tblPr>
                      <w:tblStyle w:val="Tabellenraster"/>
                      <w:tblW w:w="2030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2030"/>
                    </w:tblGrid>
                    <w:tr w:rsidR="001356C0" w:rsidRPr="003874CE" w14:paraId="623AA5B1" w14:textId="77777777" w:rsidTr="00B61E54">
                      <w:trPr>
                        <w:trHeight w:hRule="exact" w:val="3119"/>
                      </w:trPr>
                      <w:tc>
                        <w:tcPr>
                          <w:tcW w:w="2030" w:type="dxa"/>
                        </w:tcPr>
                        <w:p w14:paraId="3EF72D26" w14:textId="77777777" w:rsidR="001356C0" w:rsidRPr="003874CE" w:rsidRDefault="00D620FF" w:rsidP="005B3F5E">
                          <w:pPr>
                            <w:pStyle w:val="Infobold"/>
                            <w:rPr>
                              <w:sz w:val="14"/>
                              <w:szCs w:val="14"/>
                              <w:lang w:val="en-US"/>
                            </w:rPr>
                          </w:pPr>
                          <w:r w:rsidRPr="003874CE">
                            <w:rPr>
                              <w:sz w:val="14"/>
                              <w:szCs w:val="14"/>
                              <w:lang w:val="en-US"/>
                            </w:rPr>
                            <w:t>CONTACT:</w:t>
                          </w:r>
                        </w:p>
                        <w:p w14:paraId="2B8BD2BD" w14:textId="77777777" w:rsidR="00D620FF" w:rsidRPr="003874CE" w:rsidRDefault="00D620FF" w:rsidP="005B3F5E">
                          <w:pPr>
                            <w:pStyle w:val="Infobold"/>
                            <w:rPr>
                              <w:b w:val="0"/>
                              <w:sz w:val="14"/>
                              <w:szCs w:val="14"/>
                              <w:lang w:val="en-US"/>
                            </w:rPr>
                          </w:pPr>
                          <w:r w:rsidRPr="003874CE">
                            <w:rPr>
                              <w:b w:val="0"/>
                              <w:sz w:val="14"/>
                              <w:szCs w:val="14"/>
                              <w:lang w:val="en-US"/>
                            </w:rPr>
                            <w:t>Goethe-Institut Namibia</w:t>
                          </w:r>
                        </w:p>
                        <w:p w14:paraId="2E205E86" w14:textId="77777777" w:rsidR="00D620FF" w:rsidRPr="003874CE" w:rsidRDefault="009A3B7D" w:rsidP="005B3F5E">
                          <w:pPr>
                            <w:pStyle w:val="Infobold"/>
                            <w:rPr>
                              <w:b w:val="0"/>
                              <w:sz w:val="14"/>
                              <w:szCs w:val="14"/>
                              <w:lang w:val="en-US"/>
                            </w:rPr>
                          </w:pPr>
                          <w:r w:rsidRPr="003874CE">
                            <w:rPr>
                              <w:b w:val="0"/>
                              <w:sz w:val="14"/>
                              <w:szCs w:val="14"/>
                              <w:lang w:val="en-US"/>
                            </w:rPr>
                            <w:t>Detlef P. Pfeifer</w:t>
                          </w:r>
                        </w:p>
                        <w:p w14:paraId="2AD7078F" w14:textId="77777777" w:rsidR="00D620FF" w:rsidRPr="003874CE" w:rsidRDefault="009A3B7D" w:rsidP="005B3F5E">
                          <w:pPr>
                            <w:pStyle w:val="Infobold"/>
                            <w:rPr>
                              <w:b w:val="0"/>
                              <w:sz w:val="14"/>
                              <w:szCs w:val="14"/>
                              <w:lang w:val="en-US"/>
                            </w:rPr>
                          </w:pPr>
                          <w:r w:rsidRPr="003874CE">
                            <w:rPr>
                              <w:b w:val="0"/>
                              <w:sz w:val="14"/>
                              <w:szCs w:val="14"/>
                              <w:lang w:val="en-US"/>
                            </w:rPr>
                            <w:t>Head of Information &amp; Library</w:t>
                          </w:r>
                        </w:p>
                        <w:p w14:paraId="1649BA5D" w14:textId="77777777" w:rsidR="00D620FF" w:rsidRPr="003874CE" w:rsidRDefault="00D620FF" w:rsidP="005B3F5E">
                          <w:pPr>
                            <w:pStyle w:val="Infobold"/>
                            <w:rPr>
                              <w:b w:val="0"/>
                              <w:sz w:val="14"/>
                              <w:szCs w:val="14"/>
                              <w:lang w:val="en-US"/>
                            </w:rPr>
                          </w:pPr>
                          <w:r w:rsidRPr="003874CE">
                            <w:rPr>
                              <w:b w:val="0"/>
                              <w:sz w:val="14"/>
                              <w:szCs w:val="14"/>
                              <w:lang w:val="en-US"/>
                            </w:rPr>
                            <w:t>1-5 Fidel Castro Street</w:t>
                          </w:r>
                        </w:p>
                        <w:p w14:paraId="257F4B38" w14:textId="77777777" w:rsidR="00D620FF" w:rsidRPr="003874CE" w:rsidRDefault="00D620FF" w:rsidP="005B3F5E">
                          <w:pPr>
                            <w:pStyle w:val="Infobold"/>
                            <w:rPr>
                              <w:b w:val="0"/>
                              <w:sz w:val="14"/>
                              <w:szCs w:val="14"/>
                              <w:lang w:val="en-US"/>
                            </w:rPr>
                          </w:pPr>
                          <w:r w:rsidRPr="003874CE">
                            <w:rPr>
                              <w:b w:val="0"/>
                              <w:sz w:val="14"/>
                              <w:szCs w:val="14"/>
                              <w:lang w:val="en-US"/>
                            </w:rPr>
                            <w:t xml:space="preserve">Windhoek </w:t>
                          </w:r>
                        </w:p>
                        <w:p w14:paraId="1F75571F" w14:textId="77777777" w:rsidR="00D620FF" w:rsidRPr="003874CE" w:rsidRDefault="00D620FF" w:rsidP="005B3F5E">
                          <w:pPr>
                            <w:pStyle w:val="Infobold"/>
                            <w:rPr>
                              <w:b w:val="0"/>
                              <w:sz w:val="14"/>
                              <w:szCs w:val="14"/>
                              <w:lang w:val="en-US"/>
                            </w:rPr>
                          </w:pPr>
                          <w:r w:rsidRPr="003874CE">
                            <w:rPr>
                              <w:b w:val="0"/>
                              <w:sz w:val="14"/>
                              <w:szCs w:val="14"/>
                              <w:lang w:val="en-US"/>
                            </w:rPr>
                            <w:t>Namibia</w:t>
                          </w:r>
                        </w:p>
                        <w:p w14:paraId="739C0771" w14:textId="77777777" w:rsidR="00D620FF" w:rsidRPr="003874CE" w:rsidRDefault="00D620FF" w:rsidP="005B3F5E">
                          <w:pPr>
                            <w:pStyle w:val="Infobold"/>
                            <w:rPr>
                              <w:b w:val="0"/>
                              <w:sz w:val="14"/>
                              <w:szCs w:val="14"/>
                              <w:lang w:val="en-US"/>
                            </w:rPr>
                          </w:pPr>
                        </w:p>
                        <w:p w14:paraId="43D66952" w14:textId="77777777" w:rsidR="00D620FF" w:rsidRPr="003874CE" w:rsidRDefault="00D620FF" w:rsidP="005B3F5E">
                          <w:pPr>
                            <w:pStyle w:val="Infobold"/>
                            <w:rPr>
                              <w:b w:val="0"/>
                              <w:sz w:val="14"/>
                              <w:szCs w:val="14"/>
                              <w:lang w:val="en-US"/>
                            </w:rPr>
                          </w:pPr>
                          <w:r w:rsidRPr="003874CE">
                            <w:rPr>
                              <w:b w:val="0"/>
                              <w:sz w:val="14"/>
                              <w:szCs w:val="14"/>
                              <w:lang w:val="en-US"/>
                            </w:rPr>
                            <w:t>Tel. +264 61 225700</w:t>
                          </w:r>
                        </w:p>
                        <w:p w14:paraId="13933E97" w14:textId="77777777" w:rsidR="00D620FF" w:rsidRPr="003874CE" w:rsidRDefault="00D620FF" w:rsidP="005B3F5E">
                          <w:pPr>
                            <w:pStyle w:val="Infobold"/>
                            <w:rPr>
                              <w:b w:val="0"/>
                              <w:sz w:val="14"/>
                              <w:szCs w:val="14"/>
                              <w:lang w:val="en-US"/>
                            </w:rPr>
                          </w:pPr>
                        </w:p>
                        <w:p w14:paraId="12D4EB7E" w14:textId="77777777" w:rsidR="00D620FF" w:rsidRPr="003874CE" w:rsidRDefault="004D0318" w:rsidP="005B3F5E">
                          <w:pPr>
                            <w:pStyle w:val="Infobold"/>
                            <w:rPr>
                              <w:b w:val="0"/>
                              <w:sz w:val="14"/>
                              <w:szCs w:val="14"/>
                              <w:lang w:val="en-US"/>
                            </w:rPr>
                          </w:pPr>
                          <w:hyperlink r:id="rId3" w:history="1">
                            <w:r w:rsidR="00B61E54" w:rsidRPr="00165BAE">
                              <w:rPr>
                                <w:rStyle w:val="Hyperlink"/>
                                <w:b w:val="0"/>
                                <w:sz w:val="14"/>
                                <w:szCs w:val="14"/>
                                <w:lang w:val="en-US"/>
                              </w:rPr>
                              <w:t>windhoek.library@goethe.de</w:t>
                            </w:r>
                          </w:hyperlink>
                          <w:r w:rsidR="00D620FF" w:rsidRPr="003874CE">
                            <w:rPr>
                              <w:b w:val="0"/>
                              <w:sz w:val="14"/>
                              <w:szCs w:val="14"/>
                              <w:lang w:val="en-US"/>
                            </w:rPr>
                            <w:t xml:space="preserve"> </w:t>
                          </w:r>
                        </w:p>
                        <w:p w14:paraId="0D5B02F0" w14:textId="77777777" w:rsidR="001356C0" w:rsidRPr="003874CE" w:rsidRDefault="004D0318" w:rsidP="00271F41">
                          <w:pPr>
                            <w:pStyle w:val="Infobold"/>
                            <w:rPr>
                              <w:b w:val="0"/>
                              <w:sz w:val="14"/>
                              <w:szCs w:val="14"/>
                              <w:lang w:val="en-US"/>
                            </w:rPr>
                          </w:pPr>
                          <w:hyperlink r:id="rId4" w:history="1">
                            <w:r w:rsidR="00FB2BE7" w:rsidRPr="003874CE">
                              <w:rPr>
                                <w:rStyle w:val="Hyperlink"/>
                                <w:b w:val="0"/>
                                <w:sz w:val="14"/>
                                <w:szCs w:val="14"/>
                                <w:lang w:val="en-US"/>
                              </w:rPr>
                              <w:t>www.goethe.de/namibia</w:t>
                            </w:r>
                          </w:hyperlink>
                        </w:p>
                        <w:p w14:paraId="778C7392" w14:textId="77777777" w:rsidR="00FB2BE7" w:rsidRPr="003874CE" w:rsidRDefault="00FB2BE7" w:rsidP="00B61E54">
                          <w:pPr>
                            <w:pStyle w:val="Info"/>
                            <w:rPr>
                              <w:sz w:val="14"/>
                              <w:szCs w:val="14"/>
                              <w:lang w:val="en-US"/>
                            </w:rPr>
                          </w:pPr>
                        </w:p>
                      </w:tc>
                    </w:tr>
                  </w:tbl>
                  <w:p w14:paraId="7EF368AA" w14:textId="77777777" w:rsidR="001356C0" w:rsidRPr="003874CE" w:rsidRDefault="001356C0" w:rsidP="00B61E54">
                    <w:pPr>
                      <w:pStyle w:val="Info"/>
                      <w:rPr>
                        <w:sz w:val="14"/>
                        <w:szCs w:val="14"/>
                        <w:lang w:val="en-US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327D4B" w:rsidRPr="004B7060">
      <w:rPr>
        <w:noProof/>
        <w:lang w:eastAsia="de-DE"/>
      </w:rPr>
      <w:drawing>
        <wp:anchor distT="0" distB="0" distL="114300" distR="114300" simplePos="0" relativeHeight="251675648" behindDoc="1" locked="0" layoutInCell="1" allowOverlap="1" wp14:anchorId="497EDF76" wp14:editId="234F9440">
          <wp:simplePos x="0" y="0"/>
          <wp:positionH relativeFrom="page">
            <wp:posOffset>5874385</wp:posOffset>
          </wp:positionH>
          <wp:positionV relativeFrom="page">
            <wp:posOffset>57150</wp:posOffset>
          </wp:positionV>
          <wp:extent cx="1619250" cy="2343150"/>
          <wp:effectExtent l="19050" t="0" r="0" b="0"/>
          <wp:wrapNone/>
          <wp:docPr id="14" name="Bild 1" descr="X:\Projekte\Peter Schmidt Group\Goethe Institut\Grafiken\Presse_3c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X:\Projekte\Peter Schmidt Group\Goethe Institut\Grafiken\Presse_3c.png"/>
                  <pic:cNvPicPr>
                    <a:picLocks noChangeAspect="1" noChangeArrowheads="1"/>
                  </pic:cNvPicPr>
                </pic:nvPicPr>
                <pic:blipFill>
                  <a:blip r:embed="rId5"/>
                  <a:stretch>
                    <a:fillRect/>
                  </a:stretch>
                </pic:blipFill>
                <pic:spPr bwMode="auto">
                  <a:xfrm>
                    <a:off x="0" y="0"/>
                    <a:ext cx="1619250" cy="2343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A130D8"/>
    <w:multiLevelType w:val="hybridMultilevel"/>
    <w:tmpl w:val="1D9EBC7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ED0FA7"/>
    <w:multiLevelType w:val="hybridMultilevel"/>
    <w:tmpl w:val="9EB86B9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D15AA6"/>
    <w:multiLevelType w:val="hybridMultilevel"/>
    <w:tmpl w:val="B2A02E0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CC46C6"/>
    <w:multiLevelType w:val="hybridMultilevel"/>
    <w:tmpl w:val="B12EB45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0B5F0A"/>
    <w:multiLevelType w:val="hybridMultilevel"/>
    <w:tmpl w:val="899482A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C71336"/>
    <w:multiLevelType w:val="hybridMultilevel"/>
    <w:tmpl w:val="6C5CA22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0FF"/>
    <w:rsid w:val="00020630"/>
    <w:rsid w:val="000309C9"/>
    <w:rsid w:val="0005489D"/>
    <w:rsid w:val="00074997"/>
    <w:rsid w:val="000A0F59"/>
    <w:rsid w:val="000A13BC"/>
    <w:rsid w:val="000B5B58"/>
    <w:rsid w:val="000D1DB9"/>
    <w:rsid w:val="000E6FF0"/>
    <w:rsid w:val="00102A79"/>
    <w:rsid w:val="00111E77"/>
    <w:rsid w:val="001356C0"/>
    <w:rsid w:val="001474DD"/>
    <w:rsid w:val="00153462"/>
    <w:rsid w:val="001621C6"/>
    <w:rsid w:val="001621D0"/>
    <w:rsid w:val="00174E4C"/>
    <w:rsid w:val="001A087E"/>
    <w:rsid w:val="001E46CD"/>
    <w:rsid w:val="0021405F"/>
    <w:rsid w:val="00254A1F"/>
    <w:rsid w:val="00271F41"/>
    <w:rsid w:val="002916F8"/>
    <w:rsid w:val="002B2D68"/>
    <w:rsid w:val="002C1293"/>
    <w:rsid w:val="002C7BB1"/>
    <w:rsid w:val="002D7DC0"/>
    <w:rsid w:val="002E0657"/>
    <w:rsid w:val="00313BBD"/>
    <w:rsid w:val="00327D4B"/>
    <w:rsid w:val="003874CE"/>
    <w:rsid w:val="003E17D8"/>
    <w:rsid w:val="003F0C2D"/>
    <w:rsid w:val="0041123B"/>
    <w:rsid w:val="00453179"/>
    <w:rsid w:val="004661FF"/>
    <w:rsid w:val="00466B24"/>
    <w:rsid w:val="004870A4"/>
    <w:rsid w:val="004A1FFC"/>
    <w:rsid w:val="004B05CD"/>
    <w:rsid w:val="004B7060"/>
    <w:rsid w:val="004C3274"/>
    <w:rsid w:val="004D0318"/>
    <w:rsid w:val="00563724"/>
    <w:rsid w:val="005723F6"/>
    <w:rsid w:val="00574736"/>
    <w:rsid w:val="00595BDF"/>
    <w:rsid w:val="005B19D7"/>
    <w:rsid w:val="005B3F5E"/>
    <w:rsid w:val="006910BE"/>
    <w:rsid w:val="006971DC"/>
    <w:rsid w:val="006B49E6"/>
    <w:rsid w:val="006D10B0"/>
    <w:rsid w:val="006D230A"/>
    <w:rsid w:val="006D67EF"/>
    <w:rsid w:val="0070708D"/>
    <w:rsid w:val="007166A1"/>
    <w:rsid w:val="0072749F"/>
    <w:rsid w:val="007C3A78"/>
    <w:rsid w:val="007F303A"/>
    <w:rsid w:val="008207ED"/>
    <w:rsid w:val="00842C6E"/>
    <w:rsid w:val="00844A0F"/>
    <w:rsid w:val="00890197"/>
    <w:rsid w:val="00937A6A"/>
    <w:rsid w:val="00952279"/>
    <w:rsid w:val="0095435E"/>
    <w:rsid w:val="00975B3E"/>
    <w:rsid w:val="00982FEB"/>
    <w:rsid w:val="00992AB1"/>
    <w:rsid w:val="009A3B7D"/>
    <w:rsid w:val="009D3847"/>
    <w:rsid w:val="00A07B2A"/>
    <w:rsid w:val="00A102E2"/>
    <w:rsid w:val="00A5432D"/>
    <w:rsid w:val="00A7022A"/>
    <w:rsid w:val="00A73604"/>
    <w:rsid w:val="00AB022A"/>
    <w:rsid w:val="00AC57AF"/>
    <w:rsid w:val="00AC608A"/>
    <w:rsid w:val="00AE02BF"/>
    <w:rsid w:val="00AF0471"/>
    <w:rsid w:val="00AF384E"/>
    <w:rsid w:val="00B05B00"/>
    <w:rsid w:val="00B20A62"/>
    <w:rsid w:val="00B61E54"/>
    <w:rsid w:val="00B64F00"/>
    <w:rsid w:val="00B66E1C"/>
    <w:rsid w:val="00BE3660"/>
    <w:rsid w:val="00BF5C28"/>
    <w:rsid w:val="00C33D11"/>
    <w:rsid w:val="00C45099"/>
    <w:rsid w:val="00C51E9F"/>
    <w:rsid w:val="00C95536"/>
    <w:rsid w:val="00CB15C4"/>
    <w:rsid w:val="00D51C19"/>
    <w:rsid w:val="00D5496D"/>
    <w:rsid w:val="00D620FF"/>
    <w:rsid w:val="00DB29BC"/>
    <w:rsid w:val="00DE0FBD"/>
    <w:rsid w:val="00E26802"/>
    <w:rsid w:val="00E652F0"/>
    <w:rsid w:val="00E76FB4"/>
    <w:rsid w:val="00EA76F5"/>
    <w:rsid w:val="00EB25F2"/>
    <w:rsid w:val="00EE4B0B"/>
    <w:rsid w:val="00EE7E49"/>
    <w:rsid w:val="00F11CBB"/>
    <w:rsid w:val="00F16CDD"/>
    <w:rsid w:val="00F5731C"/>
    <w:rsid w:val="00F77652"/>
    <w:rsid w:val="00F86D20"/>
    <w:rsid w:val="00FA09E0"/>
    <w:rsid w:val="00FB2BE7"/>
    <w:rsid w:val="00FD4F7A"/>
    <w:rsid w:val="00FE2A57"/>
    <w:rsid w:val="00FF6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26732F4"/>
  <w15:docId w15:val="{4791CBCF-54DD-4A93-AE3D-FC54C0332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1356C0"/>
    <w:pPr>
      <w:spacing w:after="0" w:line="250" w:lineRule="atLeast"/>
    </w:pPr>
    <w:rPr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F11CBB"/>
    <w:pPr>
      <w:outlineLvl w:val="0"/>
    </w:pPr>
    <w:rPr>
      <w:b/>
      <w:cap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0D1D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5731C"/>
    <w:pPr>
      <w:spacing w:line="240" w:lineRule="auto"/>
    </w:pPr>
    <w:rPr>
      <w:rFonts w:ascii="Tahoma" w:hAnsi="Tahoma" w:cs="Tahoma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5731C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A5432D"/>
    <w:pPr>
      <w:tabs>
        <w:tab w:val="center" w:pos="4513"/>
        <w:tab w:val="right" w:pos="9026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5432D"/>
    <w:rPr>
      <w:sz w:val="16"/>
    </w:rPr>
  </w:style>
  <w:style w:type="paragraph" w:styleId="Fuzeile">
    <w:name w:val="footer"/>
    <w:basedOn w:val="Standard"/>
    <w:link w:val="FuzeileZchn"/>
    <w:uiPriority w:val="99"/>
    <w:unhideWhenUsed/>
    <w:rsid w:val="00A5432D"/>
    <w:pPr>
      <w:tabs>
        <w:tab w:val="center" w:pos="4513"/>
        <w:tab w:val="right" w:pos="9026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5432D"/>
    <w:rPr>
      <w:sz w:val="16"/>
    </w:rPr>
  </w:style>
  <w:style w:type="paragraph" w:customStyle="1" w:styleId="Sender">
    <w:name w:val="Sender"/>
    <w:basedOn w:val="Standard"/>
    <w:rsid w:val="00A5432D"/>
    <w:pPr>
      <w:spacing w:line="140" w:lineRule="atLeast"/>
    </w:pPr>
    <w:rPr>
      <w:sz w:val="10"/>
    </w:rPr>
  </w:style>
  <w:style w:type="paragraph" w:customStyle="1" w:styleId="Standardbold">
    <w:name w:val="Standard_bold"/>
    <w:basedOn w:val="Standard"/>
    <w:qFormat/>
    <w:rsid w:val="00FD4F7A"/>
    <w:rPr>
      <w:rFonts w:asciiTheme="majorHAnsi" w:hAnsiTheme="majorHAnsi"/>
      <w:b/>
    </w:rPr>
  </w:style>
  <w:style w:type="paragraph" w:customStyle="1" w:styleId="LinkDate">
    <w:name w:val="LinkDate"/>
    <w:basedOn w:val="Standard"/>
    <w:rsid w:val="00B66E1C"/>
  </w:style>
  <w:style w:type="paragraph" w:customStyle="1" w:styleId="Info">
    <w:name w:val="Info"/>
    <w:basedOn w:val="Standard"/>
    <w:qFormat/>
    <w:rsid w:val="00FA09E0"/>
    <w:rPr>
      <w:sz w:val="18"/>
    </w:rPr>
  </w:style>
  <w:style w:type="paragraph" w:customStyle="1" w:styleId="Infobold">
    <w:name w:val="Info_bold"/>
    <w:basedOn w:val="Info"/>
    <w:qFormat/>
    <w:rsid w:val="00FD4F7A"/>
    <w:rPr>
      <w:rFonts w:asciiTheme="majorHAnsi" w:hAnsiTheme="majorHAnsi"/>
      <w:b/>
    </w:rPr>
  </w:style>
  <w:style w:type="paragraph" w:customStyle="1" w:styleId="LinkSubject">
    <w:name w:val="LinkSubject"/>
    <w:basedOn w:val="Standardbold"/>
    <w:rsid w:val="006971DC"/>
  </w:style>
  <w:style w:type="character" w:customStyle="1" w:styleId="berschrift1Zchn">
    <w:name w:val="Überschrift 1 Zchn"/>
    <w:basedOn w:val="Absatz-Standardschriftart"/>
    <w:link w:val="berschrift1"/>
    <w:uiPriority w:val="9"/>
    <w:rsid w:val="00F11CBB"/>
    <w:rPr>
      <w:b/>
      <w:caps/>
      <w:sz w:val="20"/>
    </w:rPr>
  </w:style>
  <w:style w:type="paragraph" w:styleId="Titel">
    <w:name w:val="Title"/>
    <w:basedOn w:val="Kopfzeile"/>
    <w:link w:val="TitelZchn"/>
    <w:uiPriority w:val="10"/>
    <w:qFormat/>
    <w:rsid w:val="00FA09E0"/>
    <w:pPr>
      <w:spacing w:line="216" w:lineRule="auto"/>
    </w:pPr>
    <w:rPr>
      <w:rFonts w:asciiTheme="majorHAnsi" w:hAnsiTheme="majorHAnsi"/>
      <w:b/>
      <w:caps/>
      <w:sz w:val="32"/>
      <w:szCs w:val="38"/>
    </w:rPr>
  </w:style>
  <w:style w:type="character" w:customStyle="1" w:styleId="TitelZchn">
    <w:name w:val="Titel Zchn"/>
    <w:basedOn w:val="Absatz-Standardschriftart"/>
    <w:link w:val="Titel"/>
    <w:uiPriority w:val="10"/>
    <w:rsid w:val="00FA09E0"/>
    <w:rPr>
      <w:rFonts w:asciiTheme="majorHAnsi" w:hAnsiTheme="majorHAnsi"/>
      <w:b/>
      <w:caps/>
      <w:sz w:val="32"/>
      <w:szCs w:val="38"/>
    </w:rPr>
  </w:style>
  <w:style w:type="character" w:styleId="Hyperlink">
    <w:name w:val="Hyperlink"/>
    <w:basedOn w:val="Absatz-Standardschriftart"/>
    <w:uiPriority w:val="99"/>
    <w:unhideWhenUsed/>
    <w:rsid w:val="00D620FF"/>
    <w:rPr>
      <w:color w:val="000000" w:themeColor="hyperlink"/>
      <w:u w:val="single"/>
    </w:rPr>
  </w:style>
  <w:style w:type="paragraph" w:styleId="Listenabsatz">
    <w:name w:val="List Paragraph"/>
    <w:basedOn w:val="Standard"/>
    <w:uiPriority w:val="34"/>
    <w:qFormat/>
    <w:rsid w:val="00271F41"/>
    <w:pPr>
      <w:spacing w:after="160" w:line="259" w:lineRule="auto"/>
      <w:ind w:left="720"/>
      <w:contextualSpacing/>
    </w:pPr>
    <w:rPr>
      <w:sz w:val="22"/>
      <w:lang w:val="en-ZA"/>
    </w:rPr>
  </w:style>
  <w:style w:type="paragraph" w:customStyle="1" w:styleId="Default">
    <w:name w:val="Default"/>
    <w:rsid w:val="002B2D68"/>
    <w:pPr>
      <w:autoSpaceDE w:val="0"/>
      <w:autoSpaceDN w:val="0"/>
      <w:adjustRightInd w:val="0"/>
      <w:spacing w:after="0" w:line="240" w:lineRule="auto"/>
    </w:pPr>
    <w:rPr>
      <w:rFonts w:ascii="Goethe FF Clan" w:hAnsi="Goethe FF Clan" w:cs="Goethe FF Cl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windhoek.library@goethe.de" TargetMode="External"/><Relationship Id="rId2" Type="http://schemas.openxmlformats.org/officeDocument/2006/relationships/hyperlink" Target="http://www.goethe.de/namibia" TargetMode="External"/><Relationship Id="rId1" Type="http://schemas.openxmlformats.org/officeDocument/2006/relationships/hyperlink" Target="mailto:windhoek.library@goethe.de" TargetMode="External"/><Relationship Id="rId5" Type="http://schemas.openxmlformats.org/officeDocument/2006/relationships/image" Target="media/image2.png"/><Relationship Id="rId4" Type="http://schemas.openxmlformats.org/officeDocument/2006/relationships/hyperlink" Target="http://www.goethe.de/namibia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Public%20Relations-&#214;ffentlichkeitsarbeit\Vorlagen%20Goethe-Institut\Pressemitteilung.dotx" TargetMode="External"/></Relationships>
</file>

<file path=word/theme/theme1.xml><?xml version="1.0" encoding="utf-8"?>
<a:theme xmlns:a="http://schemas.openxmlformats.org/drawingml/2006/main" name="Larissa">
  <a:themeElements>
    <a:clrScheme name="GI Excel 2012-07-02">
      <a:dk1>
        <a:sysClr val="windowText" lastClr="000000"/>
      </a:dk1>
      <a:lt1>
        <a:sysClr val="window" lastClr="FFFFFF"/>
      </a:lt1>
      <a:dk2>
        <a:srgbClr val="502300"/>
      </a:dk2>
      <a:lt2>
        <a:srgbClr val="788287"/>
      </a:lt2>
      <a:accent1>
        <a:srgbClr val="A0C814"/>
      </a:accent1>
      <a:accent2>
        <a:srgbClr val="374105"/>
      </a:accent2>
      <a:accent3>
        <a:srgbClr val="82055F"/>
      </a:accent3>
      <a:accent4>
        <a:srgbClr val="5AC8F5"/>
      </a:accent4>
      <a:accent5>
        <a:srgbClr val="003969"/>
      </a:accent5>
      <a:accent6>
        <a:srgbClr val="EB6400"/>
      </a:accent6>
      <a:hlink>
        <a:srgbClr val="000000"/>
      </a:hlink>
      <a:folHlink>
        <a:srgbClr val="000000"/>
      </a:folHlink>
    </a:clrScheme>
    <a:fontScheme name="Goethe Final">
      <a:majorFont>
        <a:latin typeface="Goethe FF Clan"/>
        <a:ea typeface=""/>
        <a:cs typeface=""/>
      </a:majorFont>
      <a:minorFont>
        <a:latin typeface="Goethe FF Clan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iformat xmlns="d9d6aa0b-def3-4076-afc9-b5668e48dd53">Word 2010</Dateiformat>
    <Vorlagentyp xmlns="d9d6aa0b-def3-4076-afc9-b5668e48dd53">Bürovorlagen: DIN-A4-Standardvorlagen</Vorlagentyp>
    <TaxCatchAll xmlns="c216c60e-cf8b-4564-aa4f-56f41349513c"/>
    <Druckformat xmlns="d9d6aa0b-def3-4076-afc9-b5668e48dd53">DIN A4</Druckformat>
    <gimmp_Vor_IntDownloadCount xmlns="d9d6aa0b-def3-4076-afc9-b5668e48dd53">1</gimmp_Vor_IntDownloadCount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1E1E7CB3F740E4FA439DC4DE9965CFB" ma:contentTypeVersion="10" ma:contentTypeDescription="Ein neues Dokument erstellen." ma:contentTypeScope="" ma:versionID="36311f92d3ce597d7c38b91b3b03aa99">
  <xsd:schema xmlns:xsd="http://www.w3.org/2001/XMLSchema" xmlns:xs="http://www.w3.org/2001/XMLSchema" xmlns:p="http://schemas.microsoft.com/office/2006/metadata/properties" xmlns:ns2="c216c60e-cf8b-4564-aa4f-56f41349513c" xmlns:ns3="d9d6aa0b-def3-4076-afc9-b5668e48dd53" targetNamespace="http://schemas.microsoft.com/office/2006/metadata/properties" ma:root="true" ma:fieldsID="1661090d918de7eac92ab3f2766ff815" ns2:_="" ns3:_="">
    <xsd:import namespace="c216c60e-cf8b-4564-aa4f-56f41349513c"/>
    <xsd:import namespace="d9d6aa0b-def3-4076-afc9-b5668e48dd53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3:Dateiformat" minOccurs="0"/>
                <xsd:element ref="ns3:Druckformat" minOccurs="0"/>
                <xsd:element ref="ns3:Vorlagentyp" minOccurs="0"/>
                <xsd:element ref="ns3:gimmp_Vor_IntDownloadCount"/>
                <xsd:element ref="ns3:gimmp_Vor_ExtDownloadCount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16c60e-cf8b-4564-aa4f-56f41349513c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c82ed2df-806c-4193-9531-2d60c0b97f43}" ma:internalName="TaxCatchAll" ma:showField="CatchAllData" ma:web="c216c60e-cf8b-4564-aa4f-56f4134951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d6aa0b-def3-4076-afc9-b5668e48dd53" elementFormDefault="qualified">
    <xsd:import namespace="http://schemas.microsoft.com/office/2006/documentManagement/types"/>
    <xsd:import namespace="http://schemas.microsoft.com/office/infopath/2007/PartnerControls"/>
    <xsd:element name="Dateiformat" ma:index="9" nillable="true" ma:displayName="Dateiformat" ma:format="Dropdown" ma:internalName="Dateiformat">
      <xsd:simpleType>
        <xsd:restriction base="dms:Choice">
          <xsd:enumeration value="AC3 M2V (ZIP)"/>
          <xsd:enumeration value="AVI"/>
          <xsd:enumeration value="Bilder (JPG)"/>
          <xsd:enumeration value="Excel 2003-2007"/>
          <xsd:enumeration value="Excel 2010"/>
          <xsd:enumeration value="FLV (ZIP)"/>
          <xsd:enumeration value="GIF"/>
          <xsd:enumeration value="InDesign (ZIP)"/>
          <xsd:enumeration value="JPG"/>
          <xsd:enumeration value="MP4 (ZIP)"/>
          <xsd:enumeration value="PDF (Ansicht)"/>
          <xsd:enumeration value="PDF (druckfähig)"/>
          <xsd:enumeration value="PowerPoint 2003-2007"/>
          <xsd:enumeration value="PowerPoint 2010"/>
          <xsd:enumeration value="PSD (ZIP)"/>
          <xsd:enumeration value="WAV"/>
          <xsd:enumeration value="Word 2003-2007"/>
          <xsd:enumeration value="Word 2010"/>
        </xsd:restriction>
      </xsd:simpleType>
    </xsd:element>
    <xsd:element name="Druckformat" ma:index="10" nillable="true" ma:displayName="Endformat" ma:format="Dropdown" ma:internalName="Druckformat">
      <xsd:simpleType>
        <xsd:restriction base="dms:Choice">
          <xsd:enumeration value="Variabel"/>
          <xsd:enumeration value="DIN A0"/>
          <xsd:enumeration value="DIN A1"/>
          <xsd:enumeration value="DIN A2"/>
          <xsd:enumeration value="DIN A3"/>
          <xsd:enumeration value="DIN A4"/>
          <xsd:enumeration value="DIN A5"/>
          <xsd:enumeration value="DIN A6"/>
          <xsd:enumeration value="DIN A7"/>
          <xsd:enumeration value="DIN LANG"/>
          <xsd:enumeration value="US-Letterformat"/>
          <xsd:enumeration value="CD-/DVD"/>
          <xsd:enumeration value="Sonderformat"/>
          <xsd:enumeration value="4:3"/>
          <xsd:enumeration value="16:9"/>
          <xsd:enumeration value="100 x 65 px"/>
          <xsd:enumeration value="140 x 105 px"/>
          <xsd:enumeration value="180 x 180 px"/>
          <xsd:enumeration value="300 x 250 px"/>
          <xsd:enumeration value="400 x 180 px"/>
          <xsd:enumeration value="403 x 403 px"/>
          <xsd:enumeration value="480 x 62 px"/>
          <xsd:enumeration value="843 x 403 px"/>
          <xsd:enumeration value="1200 x 1200 px"/>
        </xsd:restriction>
      </xsd:simpleType>
    </xsd:element>
    <xsd:element name="Vorlagentyp" ma:index="12" nillable="true" ma:displayName="Vorlagentyp" ma:description="Beschreibt den Vorlagentyp" ma:format="Dropdown" ma:internalName="Vorlagentyp">
      <xsd:simpleType>
        <xsd:restriction base="dms:Choice">
          <xsd:enumeration value="Audio"/>
          <xsd:enumeration value="Bürovorlagen: Briefpapier"/>
          <xsd:enumeration value="Bürovorlagen: DIN-A4-Standardvorlagen"/>
          <xsd:enumeration value="Bürovorlagen: Excel-Tabelle"/>
          <xsd:enumeration value="Bürovorlagen: Präsentation"/>
          <xsd:enumeration value="Bürovorlagen: Sonstige Bürovorlagen"/>
          <xsd:enumeration value="Bürovorlagen: Visitenkarte"/>
          <xsd:enumeration value="Bürovorlagen: Word-Tabelle hoch"/>
          <xsd:enumeration value="Bürovorlagen: Word-Tabelle quer"/>
          <xsd:enumeration value="Film: DVD-/Blu-ray-Erstellung (Authoring): Inlay"/>
          <xsd:enumeration value="Film: DVD-/Blu-ray-Erstellung (Authoring): Label"/>
          <xsd:enumeration value="Film: DVD-/Blu-ray-Erstellung (Authoring): Menu"/>
          <xsd:enumeration value="Film: Video-Produktion: Inserts"/>
          <xsd:enumeration value="Film: Video-Produktion: Intro/Outro"/>
          <xsd:enumeration value="Messen und Veranstaltungen"/>
          <xsd:enumeration value="Messen: Aufstellbanner"/>
          <xsd:enumeration value="Messen: Mobiler Messestand"/>
          <xsd:enumeration value="Messen: Sitzwürfel"/>
          <xsd:enumeration value="Print: ABC der Sprachkurse"/>
          <xsd:enumeration value="Print: Anzeige/Plakat &quot;Sprachkursanzeigen&quot;"/>
          <xsd:enumeration value="Print: Anzeige/Plakat (blanco)"/>
          <xsd:enumeration value="Print: Broschüre (blanco)"/>
          <xsd:enumeration value="Print: CD/DVD (blanco)"/>
          <xsd:enumeration value="Print: Grußkarte (blanco)"/>
          <xsd:enumeration value="Print: Imagebroschüre Prüfungen"/>
          <xsd:enumeration value="Print: Imagebroschüre Sprache"/>
          <xsd:enumeration value="Print: Imageflyer Institute"/>
          <xsd:enumeration value="Print: Infomappe"/>
          <xsd:enumeration value="Print: Kurseinleger"/>
          <xsd:enumeration value="Print: Lesezeichen"/>
          <xsd:enumeration value="Print: Miniwörterbuch &quot;Deutsch im Geschäftsleben&quot;"/>
          <xsd:enumeration value="Print: Posterserie &quot;Ein dicker Hund&quot;"/>
          <xsd:enumeration value="Print: Posterserie Prüfungen"/>
          <xsd:enumeration value="Print: Postkarte BULATS"/>
          <xsd:enumeration value="Print: Postkarte oder DIN A6-Flyer (blanco)"/>
          <xsd:enumeration value="Print: Programmflyer (Leserichtung links nach rechts)"/>
          <xsd:enumeration value="Print: Programmflyer (Leserichtung rechts nach links)"/>
          <xsd:enumeration value="Print: Prüfungsflyer"/>
          <xsd:enumeration value="Print: Sprachkursbroschüre"/>
          <xsd:enumeration value="Print: Sprachkursmappe"/>
          <xsd:enumeration value="Print: TestDaF-Flyer"/>
          <xsd:enumeration value="Print: Weihnachtskarte"/>
          <xsd:enumeration value="Signalisation"/>
          <xsd:enumeration value="Web: Anmeldeformular"/>
          <xsd:enumeration value="Web: Banner dynamisch &quot;Blended Learning&quot;"/>
          <xsd:enumeration value="Web: Facebook"/>
          <xsd:enumeration value="Web: Facebook &quot;Blended Learning&quot;"/>
          <xsd:enumeration value="Web: Facebook &quot;Teilnehmer gewinnen&quot;"/>
          <xsd:enumeration value="Web: Newsletter"/>
          <xsd:enumeration value="Web: Newsletter &quot;Blended Learning&quot;"/>
          <xsd:enumeration value="Web: Newsletter &quot;Teilnehmer gewinnen&quot;"/>
          <xsd:enumeration value="Web: Störer/Banner &quot;Deutsch lernen&quot;"/>
          <xsd:enumeration value="Web: Störer/Banner dynamisch"/>
          <xsd:enumeration value="Web: Störer/Banner statisch"/>
          <xsd:enumeration value="Web: Twitter &quot;Blended Learning&quot;"/>
          <xsd:enumeration value="Web: Website-Störer &quot;Blended Learning&quot;"/>
          <xsd:enumeration value="Web: Website-Störer &quot;Teilnehmer gewinnen&quot;"/>
          <xsd:enumeration value="Werbeartikel"/>
        </xsd:restriction>
      </xsd:simpleType>
    </xsd:element>
    <xsd:element name="gimmp_Vor_IntDownloadCount" ma:index="13" ma:displayName="Downloads Intranet" ma:decimals="0" ma:default="0" ma:internalName="gimmp_Vor_IntDownloadCount" ma:readOnly="true">
      <xsd:simpleType>
        <xsd:restriction base="dms:Number"/>
      </xsd:simpleType>
    </xsd:element>
    <xsd:element name="gimmp_Vor_ExtDownloadCount" ma:index="14" ma:displayName="Downloads Extranet" ma:decimals="0" ma:default="0" ma:internalName="gimmp_Vor_ExtDownloadCount" ma:readOnly="tru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Beschreibung"/>
        <xsd:element ref="dc:subject" minOccurs="0" maxOccurs="1"/>
        <xsd:element ref="dc:description" minOccurs="0" maxOccurs="1"/>
        <xsd:element name="keywords" minOccurs="0" maxOccurs="1" type="xsd:string" ma:index="11" ma:displayName="Schlüsselwörter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D21086-FF49-4CFB-A551-AF8D93DA4BB7}">
  <ds:schemaRefs>
    <ds:schemaRef ds:uri="http://schemas.microsoft.com/office/2006/metadata/properties"/>
    <ds:schemaRef ds:uri="http://schemas.microsoft.com/office/infopath/2007/PartnerControls"/>
    <ds:schemaRef ds:uri="d9d6aa0b-def3-4076-afc9-b5668e48dd53"/>
    <ds:schemaRef ds:uri="c216c60e-cf8b-4564-aa4f-56f41349513c"/>
  </ds:schemaRefs>
</ds:datastoreItem>
</file>

<file path=customXml/itemProps2.xml><?xml version="1.0" encoding="utf-8"?>
<ds:datastoreItem xmlns:ds="http://schemas.openxmlformats.org/officeDocument/2006/customXml" ds:itemID="{6811C020-05CF-461B-8015-948C4C9B88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16c60e-cf8b-4564-aa4f-56f41349513c"/>
    <ds:schemaRef ds:uri="d9d6aa0b-def3-4076-afc9-b5668e48dd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0B08781-B9BF-49B9-BC1F-C8765FED88F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F774E48-C503-4DC6-85B5-3D4682A659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Pressemitteilung.dotx</Template>
  <TotalTime>0</TotalTime>
  <Pages>1</Pages>
  <Words>109</Words>
  <Characters>690</Characters>
  <Application>Microsoft Office Word</Application>
  <DocSecurity>0</DocSecurity>
  <Lines>5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Für Pressemitteilungen</vt:lpstr>
      <vt:lpstr>Für Pressemitteilungen</vt:lpstr>
    </vt:vector>
  </TitlesOfParts>
  <Company>Goethe-Institut</Company>
  <LinksUpToDate>false</LinksUpToDate>
  <CharactersWithSpaces>798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Für Pressemitteilungen</dc:title>
  <dc:creator>IL</dc:creator>
  <cp:keywords>Pressemitteilung, Pressemitteilungen, Press Release, Press Clipping, Vorlage, Template</cp:keywords>
  <dc:description>Template: 2011-10-03</dc:description>
  <cp:lastModifiedBy>Pfeifer, Detlef</cp:lastModifiedBy>
  <cp:revision>2</cp:revision>
  <cp:lastPrinted>2022-01-14T09:26:00Z</cp:lastPrinted>
  <dcterms:created xsi:type="dcterms:W3CDTF">2022-12-19T15:01:00Z</dcterms:created>
  <dcterms:modified xsi:type="dcterms:W3CDTF">2022-12-19T15:01:00Z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0x010100F1E1E7CB3F740E4FA439DC4DE9965CFB</vt:lpwstr>
  </property>
</Properties>
</file>